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F7B5048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54D60C6" w14:textId="20D4E4ED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64867188" w14:textId="19602E34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4BE53F0" w14:textId="5EAC1C50" w:rsidR="001B2ABD" w:rsidRPr="00892C6D" w:rsidRDefault="00892C6D" w:rsidP="001B2ABD">
            <w:pPr>
              <w:pStyle w:val="Title"/>
              <w:rPr>
                <w:sz w:val="72"/>
                <w:szCs w:val="72"/>
              </w:rPr>
            </w:pPr>
            <w:r w:rsidRPr="00892C6D">
              <w:rPr>
                <w:sz w:val="72"/>
                <w:szCs w:val="72"/>
              </w:rPr>
              <w:t>Welcome to Mrs. Hazen’s Social Studies Class</w:t>
            </w:r>
          </w:p>
          <w:p w14:paraId="64A6D662" w14:textId="1D92CBC4" w:rsidR="001B2ABD" w:rsidRDefault="001B2ABD" w:rsidP="001B2ABD">
            <w:pPr>
              <w:pStyle w:val="Subtitle"/>
            </w:pPr>
          </w:p>
        </w:tc>
      </w:tr>
      <w:tr w:rsidR="001B2ABD" w14:paraId="22296E1B" w14:textId="77777777" w:rsidTr="001B2ABD">
        <w:tc>
          <w:tcPr>
            <w:tcW w:w="3600" w:type="dxa"/>
          </w:tcPr>
          <w:p w14:paraId="7FFDA7EE" w14:textId="25B3D14B" w:rsidR="002D5C83" w:rsidRPr="002D5C83" w:rsidRDefault="002D5C83" w:rsidP="002D5C83">
            <w:pPr>
              <w:spacing w:after="240"/>
              <w:rPr>
                <w:sz w:val="24"/>
                <w:szCs w:val="24"/>
              </w:rPr>
            </w:pPr>
            <w:r w:rsidRPr="002D5C83">
              <w:rPr>
                <w:sz w:val="24"/>
                <w:szCs w:val="24"/>
              </w:rPr>
              <w:t xml:space="preserve">I would like to take this opportunity to introduce myself and express my excitement about the upcoming year. This is my </w:t>
            </w:r>
            <w:proofErr w:type="gramStart"/>
            <w:r w:rsidRPr="002D5C83">
              <w:rPr>
                <w:sz w:val="24"/>
                <w:szCs w:val="24"/>
              </w:rPr>
              <w:t>third</w:t>
            </w:r>
            <w:r>
              <w:rPr>
                <w:sz w:val="24"/>
                <w:szCs w:val="24"/>
              </w:rPr>
              <w:t xml:space="preserve"> </w:t>
            </w:r>
            <w:r w:rsidRPr="002D5C83">
              <w:rPr>
                <w:sz w:val="24"/>
                <w:szCs w:val="24"/>
              </w:rPr>
              <w:t>year</w:t>
            </w:r>
            <w:proofErr w:type="gramEnd"/>
            <w:r w:rsidRPr="002D5C83">
              <w:rPr>
                <w:sz w:val="24"/>
                <w:szCs w:val="24"/>
              </w:rPr>
              <w:t xml:space="preserve"> teaching at Northern Middle School, and I am excited about the upcoming year. </w:t>
            </w:r>
          </w:p>
          <w:p w14:paraId="41205B0F" w14:textId="551CFB91" w:rsidR="002D5C83" w:rsidRPr="002D5C83" w:rsidRDefault="002D5C83" w:rsidP="002D5C83">
            <w:pPr>
              <w:spacing w:after="240"/>
              <w:rPr>
                <w:sz w:val="24"/>
                <w:szCs w:val="24"/>
              </w:rPr>
            </w:pPr>
          </w:p>
          <w:p w14:paraId="11522332" w14:textId="7E786827" w:rsidR="002D5C83" w:rsidRPr="002D5C83" w:rsidRDefault="002D5C83" w:rsidP="002D5C83">
            <w:pPr>
              <w:spacing w:after="240"/>
              <w:rPr>
                <w:sz w:val="24"/>
                <w:szCs w:val="24"/>
              </w:rPr>
            </w:pPr>
            <w:r w:rsidRPr="002D5C83">
              <w:rPr>
                <w:sz w:val="24"/>
                <w:szCs w:val="24"/>
              </w:rPr>
              <w:t>I have been married for 23 years, and I have 3 boys. My family and I enjoy sports and being outdoors, especially walking our dog Pepper.</w:t>
            </w:r>
          </w:p>
          <w:p w14:paraId="06B5E0BD" w14:textId="77777777" w:rsidR="00036450" w:rsidRDefault="00036450" w:rsidP="009260CD"/>
          <w:p w14:paraId="0A7B5E7F" w14:textId="3BCF05E9" w:rsidR="00036450" w:rsidRDefault="00036450" w:rsidP="00036450"/>
          <w:sdt>
            <w:sdtPr>
              <w:id w:val="-1954003311"/>
              <w:placeholder>
                <w:docPart w:val="DEB70349B5F04499B3779505504FDF73"/>
              </w:placeholder>
              <w:temporary/>
              <w:showingPlcHdr/>
              <w15:appearance w15:val="hidden"/>
            </w:sdtPr>
            <w:sdtEndPr/>
            <w:sdtContent>
              <w:p w14:paraId="39E4EB94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111563247"/>
              <w:placeholder>
                <w:docPart w:val="C9FA81A0551D425293A726CE6A18A837"/>
              </w:placeholder>
              <w:temporary/>
              <w:showingPlcHdr/>
              <w15:appearance w15:val="hidden"/>
            </w:sdtPr>
            <w:sdtEndPr/>
            <w:sdtContent>
              <w:p w14:paraId="1E2E6482" w14:textId="77777777" w:rsidR="004D3011" w:rsidRPr="002D5C83" w:rsidRDefault="004D3011" w:rsidP="004D3011">
                <w:pPr>
                  <w:rPr>
                    <w:sz w:val="20"/>
                    <w:szCs w:val="20"/>
                  </w:rPr>
                </w:pPr>
                <w:r w:rsidRPr="002D5C83">
                  <w:rPr>
                    <w:sz w:val="20"/>
                    <w:szCs w:val="20"/>
                  </w:rPr>
                  <w:t>PHONE:</w:t>
                </w:r>
              </w:p>
            </w:sdtContent>
          </w:sdt>
          <w:p w14:paraId="74D29D99" w14:textId="026586B0" w:rsidR="004D3011" w:rsidRPr="002D5C83" w:rsidRDefault="00892C6D" w:rsidP="004D3011">
            <w:pPr>
              <w:rPr>
                <w:sz w:val="20"/>
                <w:szCs w:val="20"/>
              </w:rPr>
            </w:pPr>
            <w:r w:rsidRPr="002D5C83">
              <w:rPr>
                <w:sz w:val="20"/>
                <w:szCs w:val="20"/>
              </w:rPr>
              <w:t>717-432-8691 ex1336</w:t>
            </w:r>
          </w:p>
          <w:p w14:paraId="4EF4F6A2" w14:textId="2C69BB41" w:rsidR="004D3011" w:rsidRPr="002D5C83" w:rsidRDefault="004D3011" w:rsidP="004D3011">
            <w:pPr>
              <w:rPr>
                <w:sz w:val="20"/>
                <w:szCs w:val="20"/>
              </w:rPr>
            </w:pPr>
          </w:p>
          <w:p w14:paraId="26A68F07" w14:textId="20350CF5" w:rsidR="004D3011" w:rsidRPr="002D5C83" w:rsidRDefault="004D3011" w:rsidP="004D3011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240260293"/>
              <w:placeholder>
                <w:docPart w:val="41B0FDC6BBC842BC962163B9EF595499"/>
              </w:placeholder>
              <w:temporary/>
              <w:showingPlcHdr/>
              <w15:appearance w15:val="hidden"/>
            </w:sdtPr>
            <w:sdtEndPr/>
            <w:sdtContent>
              <w:p w14:paraId="5EC9C1C7" w14:textId="77777777" w:rsidR="004D3011" w:rsidRPr="002D5C83" w:rsidRDefault="004D3011" w:rsidP="004D3011">
                <w:pPr>
                  <w:rPr>
                    <w:sz w:val="20"/>
                    <w:szCs w:val="20"/>
                  </w:rPr>
                </w:pPr>
                <w:r w:rsidRPr="002D5C83">
                  <w:rPr>
                    <w:sz w:val="20"/>
                    <w:szCs w:val="20"/>
                  </w:rPr>
                  <w:t>EMAIL:</w:t>
                </w:r>
              </w:p>
            </w:sdtContent>
          </w:sdt>
          <w:p w14:paraId="7D1BDF02" w14:textId="5911CCCD" w:rsidR="00036450" w:rsidRPr="002D5C83" w:rsidRDefault="00892C6D" w:rsidP="004D3011">
            <w:pPr>
              <w:rPr>
                <w:rStyle w:val="Hyperlink"/>
                <w:sz w:val="20"/>
                <w:szCs w:val="20"/>
              </w:rPr>
            </w:pPr>
            <w:r w:rsidRPr="002D5C83">
              <w:rPr>
                <w:sz w:val="20"/>
                <w:szCs w:val="20"/>
              </w:rPr>
              <w:t>dhazen@northernyork.org</w:t>
            </w:r>
          </w:p>
          <w:p w14:paraId="31474943" w14:textId="77777777" w:rsidR="004D3011" w:rsidRPr="00CB0055" w:rsidRDefault="004D3011" w:rsidP="00CB0055">
            <w:pPr>
              <w:pStyle w:val="Heading3"/>
            </w:pPr>
          </w:p>
          <w:p w14:paraId="16D25ACC" w14:textId="79E5D40C" w:rsidR="004D3011" w:rsidRDefault="004D3011" w:rsidP="004D3011"/>
          <w:p w14:paraId="1EF1F437" w14:textId="77777777" w:rsidR="004D3011" w:rsidRDefault="004D3011" w:rsidP="004D3011"/>
          <w:p w14:paraId="5E353BB5" w14:textId="77777777" w:rsidR="004D3011" w:rsidRDefault="004D3011" w:rsidP="004D3011"/>
          <w:p w14:paraId="34E773A1" w14:textId="77777777" w:rsidR="002B6C03" w:rsidRDefault="002B6C03" w:rsidP="004D3011"/>
          <w:p w14:paraId="27C3AD8A" w14:textId="77777777" w:rsidR="002B6C03" w:rsidRDefault="002B6C03" w:rsidP="004D3011"/>
          <w:p w14:paraId="2FEBE2FB" w14:textId="77777777" w:rsidR="002B6C03" w:rsidRDefault="002B6C03" w:rsidP="004D3011"/>
          <w:p w14:paraId="59EE14F6" w14:textId="77777777" w:rsidR="002B6C03" w:rsidRDefault="002B6C03" w:rsidP="004D3011"/>
          <w:p w14:paraId="29B5354A" w14:textId="77777777" w:rsidR="002B6C03" w:rsidRDefault="002B6C03" w:rsidP="004D3011"/>
          <w:p w14:paraId="11A0665E" w14:textId="77777777" w:rsidR="002B6C03" w:rsidRDefault="002B6C03" w:rsidP="004D3011"/>
          <w:p w14:paraId="4A10A581" w14:textId="77777777" w:rsidR="002B6C03" w:rsidRDefault="002B6C03" w:rsidP="004D3011"/>
          <w:p w14:paraId="4332ACFC" w14:textId="5183D85F" w:rsidR="002B6C03" w:rsidRPr="004D3011" w:rsidRDefault="002B6C03" w:rsidP="004D3011"/>
        </w:tc>
        <w:tc>
          <w:tcPr>
            <w:tcW w:w="720" w:type="dxa"/>
          </w:tcPr>
          <w:p w14:paraId="0A231292" w14:textId="17CFBEFE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7E8C2867" w14:textId="116D1BBF" w:rsidR="001B2ABD" w:rsidRDefault="00892C6D" w:rsidP="00036450">
            <w:pPr>
              <w:pStyle w:val="Heading2"/>
            </w:pPr>
            <w:r>
              <w:t>Welcome to Western Civilization</w:t>
            </w:r>
          </w:p>
          <w:p w14:paraId="61F6EE8D" w14:textId="4FFD7B60" w:rsidR="00892C6D" w:rsidRPr="00892C6D" w:rsidRDefault="00892C6D" w:rsidP="00892C6D">
            <w:pPr>
              <w:spacing w:after="240"/>
              <w:rPr>
                <w:sz w:val="22"/>
              </w:rPr>
            </w:pPr>
            <w:r w:rsidRPr="00892C6D">
              <w:rPr>
                <w:sz w:val="22"/>
              </w:rPr>
              <w:t>and to your 7</w:t>
            </w:r>
            <w:r w:rsidRPr="00892C6D">
              <w:rPr>
                <w:sz w:val="22"/>
                <w:vertAlign w:val="superscript"/>
              </w:rPr>
              <w:t>th</w:t>
            </w:r>
            <w:r w:rsidRPr="00892C6D">
              <w:rPr>
                <w:sz w:val="22"/>
              </w:rPr>
              <w:t xml:space="preserve"> grade year at Northern Middle School! It is sure to be a fantastic year!</w:t>
            </w:r>
          </w:p>
          <w:p w14:paraId="592A903B" w14:textId="3A80C6A9" w:rsidR="00892C6D" w:rsidRPr="00892C6D" w:rsidRDefault="00892C6D" w:rsidP="00892C6D">
            <w:pPr>
              <w:rPr>
                <w:sz w:val="22"/>
              </w:rPr>
            </w:pPr>
            <w:r w:rsidRPr="00892C6D">
              <w:rPr>
                <w:sz w:val="22"/>
              </w:rPr>
              <w:t>We will be studying the geography, culture, people, and impacts that Western Civilizations had throughout history. These include:</w:t>
            </w:r>
          </w:p>
          <w:p w14:paraId="08884544" w14:textId="5AE8184B" w:rsidR="00892C6D" w:rsidRPr="001C507F" w:rsidRDefault="00892C6D" w:rsidP="001C507F">
            <w:pPr>
              <w:rPr>
                <w:sz w:val="22"/>
              </w:rPr>
            </w:pPr>
          </w:p>
          <w:p w14:paraId="198ADB71" w14:textId="7EB875D6" w:rsidR="001C507F" w:rsidRDefault="001C507F" w:rsidP="001C5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The Fertile Crescent</w:t>
            </w:r>
          </w:p>
          <w:p w14:paraId="7F1145E7" w14:textId="14F8E9C3" w:rsidR="001C507F" w:rsidRDefault="001C507F" w:rsidP="001C5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892C6D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6BC2E58" wp14:editId="57900B4B">
                  <wp:simplePos x="0" y="0"/>
                  <wp:positionH relativeFrom="column">
                    <wp:posOffset>2460625</wp:posOffset>
                  </wp:positionH>
                  <wp:positionV relativeFrom="paragraph">
                    <wp:posOffset>42545</wp:posOffset>
                  </wp:positionV>
                  <wp:extent cx="1038860" cy="1022350"/>
                  <wp:effectExtent l="0" t="0" r="8890" b="635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lobe-308065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Cs w:val="24"/>
              </w:rPr>
              <w:t>Egyptians</w:t>
            </w:r>
          </w:p>
          <w:p w14:paraId="54B3B68A" w14:textId="77777777" w:rsidR="001C507F" w:rsidRDefault="001C507F" w:rsidP="001C5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Early Empires</w:t>
            </w:r>
          </w:p>
          <w:p w14:paraId="0D6E9D49" w14:textId="77777777" w:rsidR="001C507F" w:rsidRDefault="001C507F" w:rsidP="001C5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The Greeks</w:t>
            </w:r>
          </w:p>
          <w:p w14:paraId="6794A221" w14:textId="77777777" w:rsidR="001C507F" w:rsidRDefault="001C507F" w:rsidP="001C5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The Romans</w:t>
            </w:r>
          </w:p>
          <w:p w14:paraId="4C1CB70F" w14:textId="77777777" w:rsidR="001C507F" w:rsidRDefault="001C507F" w:rsidP="001C5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Germanic Peoples </w:t>
            </w:r>
          </w:p>
          <w:p w14:paraId="04A7A9F2" w14:textId="77777777" w:rsidR="001C507F" w:rsidRPr="00AF5CBC" w:rsidRDefault="001C507F" w:rsidP="001C5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</w:rPr>
              <w:t>The Middle Ages</w:t>
            </w:r>
          </w:p>
          <w:p w14:paraId="2F2F672E" w14:textId="77777777" w:rsidR="001C507F" w:rsidRPr="00AF5CBC" w:rsidRDefault="001C507F" w:rsidP="001C5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</w:rPr>
              <w:t>Renaissance</w:t>
            </w:r>
          </w:p>
          <w:p w14:paraId="48962760" w14:textId="77777777" w:rsidR="001C507F" w:rsidRPr="00AF5CBC" w:rsidRDefault="001C507F" w:rsidP="001C5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</w:rPr>
              <w:t>The Elizabethan Age</w:t>
            </w:r>
          </w:p>
          <w:p w14:paraId="43717BA5" w14:textId="77777777" w:rsidR="001C507F" w:rsidRPr="00DD4075" w:rsidRDefault="001C507F" w:rsidP="001C5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</w:rPr>
              <w:t>Exploration</w:t>
            </w:r>
          </w:p>
          <w:p w14:paraId="6E68C3F2" w14:textId="77777777" w:rsidR="00892C6D" w:rsidRDefault="00892C6D" w:rsidP="00892C6D"/>
          <w:p w14:paraId="3A383AB0" w14:textId="41ACE118" w:rsidR="00BB4577" w:rsidRPr="00BB4577" w:rsidRDefault="00892C6D" w:rsidP="00BB4577">
            <w:pPr>
              <w:pStyle w:val="Heading2"/>
              <w:rPr>
                <w:b w:val="0"/>
                <w:bCs w:val="0"/>
                <w:szCs w:val="22"/>
              </w:rPr>
            </w:pPr>
            <w:r w:rsidRPr="00892C6D">
              <w:rPr>
                <w:b w:val="0"/>
                <w:bCs w:val="0"/>
                <w:szCs w:val="22"/>
              </w:rPr>
              <w:t xml:space="preserve">I </w:t>
            </w:r>
            <w:r w:rsidRPr="00892C6D">
              <w:rPr>
                <w:b w:val="0"/>
                <w:bCs w:val="0"/>
                <w:caps w:val="0"/>
                <w:szCs w:val="22"/>
              </w:rPr>
              <w:t>will be using various resources throughout the year which will allow students to become familiar with both primary and secondary sources.</w:t>
            </w:r>
            <w:r w:rsidRPr="00892C6D">
              <w:rPr>
                <w:b w:val="0"/>
                <w:bCs w:val="0"/>
                <w:szCs w:val="22"/>
              </w:rPr>
              <w:t xml:space="preserve"> I</w:t>
            </w:r>
            <w:r w:rsidRPr="00892C6D">
              <w:rPr>
                <w:b w:val="0"/>
                <w:bCs w:val="0"/>
                <w:caps w:val="0"/>
                <w:szCs w:val="22"/>
              </w:rPr>
              <w:t xml:space="preserve"> will utilize both independent and collaborative environments within the classroom to enhance students</w:t>
            </w:r>
            <w:r w:rsidRPr="00892C6D">
              <w:rPr>
                <w:b w:val="0"/>
                <w:bCs w:val="0"/>
                <w:szCs w:val="22"/>
              </w:rPr>
              <w:t>’</w:t>
            </w:r>
            <w:r w:rsidRPr="00892C6D">
              <w:rPr>
                <w:b w:val="0"/>
                <w:bCs w:val="0"/>
                <w:caps w:val="0"/>
                <w:szCs w:val="22"/>
              </w:rPr>
              <w:t xml:space="preserve"> learning</w:t>
            </w:r>
            <w:r w:rsidRPr="00892C6D">
              <w:rPr>
                <w:b w:val="0"/>
                <w:bCs w:val="0"/>
                <w:szCs w:val="22"/>
              </w:rPr>
              <w:t>.</w:t>
            </w:r>
          </w:p>
          <w:p w14:paraId="50E5640B" w14:textId="77777777" w:rsidR="00036450" w:rsidRDefault="00892C6D" w:rsidP="00892C6D">
            <w:pPr>
              <w:pStyle w:val="Heading2"/>
            </w:pPr>
            <w:r>
              <w:t>Procedures</w:t>
            </w:r>
          </w:p>
          <w:p w14:paraId="59CF4229" w14:textId="7D4B6601" w:rsidR="00074FED" w:rsidRPr="00074FED" w:rsidRDefault="00074FED" w:rsidP="00074FED">
            <w:pPr>
              <w:spacing w:after="160" w:line="259" w:lineRule="auto"/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sym w:font="Symbol" w:char="F07E"/>
            </w: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 xml:space="preserve">Everyday students will complete a </w:t>
            </w:r>
            <w:proofErr w:type="gramStart"/>
            <w:r w:rsidR="006E37B3">
              <w:rPr>
                <w:rFonts w:asciiTheme="majorHAnsi" w:eastAsia="Calibri" w:hAnsiTheme="majorHAnsi" w:cs="Times New Roman"/>
                <w:sz w:val="22"/>
                <w:lang w:eastAsia="en-US"/>
              </w:rPr>
              <w:t>warm up</w:t>
            </w:r>
            <w:proofErr w:type="gramEnd"/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 xml:space="preserve"> upon entering the classroom.</w:t>
            </w:r>
          </w:p>
          <w:p w14:paraId="7F2A05D8" w14:textId="77777777" w:rsidR="00074FED" w:rsidRPr="00074FED" w:rsidRDefault="00074FED" w:rsidP="00074FED">
            <w:pPr>
              <w:spacing w:after="160" w:line="259" w:lineRule="auto"/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sym w:font="Symbol" w:char="F07E"/>
            </w: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 xml:space="preserve">All phones will remain </w:t>
            </w:r>
            <w:proofErr w:type="gramStart"/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>turned off and inside your backpack or locker at all times</w:t>
            </w:r>
            <w:proofErr w:type="gramEnd"/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>.</w:t>
            </w:r>
          </w:p>
          <w:p w14:paraId="0A2F1F57" w14:textId="77777777" w:rsidR="00074FED" w:rsidRPr="00074FED" w:rsidRDefault="00074FED" w:rsidP="00074FED">
            <w:pPr>
              <w:spacing w:after="160" w:line="259" w:lineRule="auto"/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lastRenderedPageBreak/>
              <w:sym w:font="Symbol" w:char="F07E"/>
            </w: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>Assignments will be posted in Schoology and in the classroom.</w:t>
            </w:r>
          </w:p>
          <w:p w14:paraId="4CD2076C" w14:textId="77777777" w:rsidR="00074FED" w:rsidRPr="00074FED" w:rsidRDefault="00074FED" w:rsidP="00074FED">
            <w:pPr>
              <w:spacing w:after="160" w:line="259" w:lineRule="auto"/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sym w:font="Symbol" w:char="F07E"/>
            </w: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>All work will be submitted through Schoology or turned in during class.</w:t>
            </w:r>
          </w:p>
          <w:p w14:paraId="3073AAA1" w14:textId="77777777" w:rsidR="00074FED" w:rsidRPr="00074FED" w:rsidRDefault="00074FED" w:rsidP="00074FED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sym w:font="Symbol" w:char="F07E"/>
            </w: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 xml:space="preserve">Students who have excused absences will need to make-up work. Students will be given the same number of days that they were excused to complete all missed work. </w:t>
            </w:r>
          </w:p>
          <w:p w14:paraId="6065A7A5" w14:textId="77777777" w:rsidR="00074FED" w:rsidRPr="00074FED" w:rsidRDefault="00074FED" w:rsidP="00074FED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</w:p>
          <w:p w14:paraId="36DD57E2" w14:textId="77777777" w:rsidR="00074FED" w:rsidRPr="00074FED" w:rsidRDefault="00074FED" w:rsidP="00074FED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sym w:font="Symbol" w:char="F07E"/>
            </w: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>Students who are absent from class will need to check with me for what they missed and what will need to be completed.</w:t>
            </w:r>
          </w:p>
          <w:p w14:paraId="64814501" w14:textId="77777777" w:rsidR="00074FED" w:rsidRPr="00074FED" w:rsidRDefault="00074FED" w:rsidP="00074FED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</w:p>
          <w:p w14:paraId="4E411147" w14:textId="77777777" w:rsidR="00074FED" w:rsidRPr="00074FED" w:rsidRDefault="00074FED" w:rsidP="00074FED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sym w:font="Symbol" w:char="F07E"/>
            </w: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>All other late work will follow the school policy outlined in the student handbook.</w:t>
            </w:r>
          </w:p>
          <w:p w14:paraId="3140A96F" w14:textId="77777777" w:rsidR="00074FED" w:rsidRPr="00074FED" w:rsidRDefault="00074FED" w:rsidP="00074FED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</w:p>
          <w:p w14:paraId="18B0DC98" w14:textId="77777777" w:rsidR="00074FED" w:rsidRPr="00074FED" w:rsidRDefault="00074FED" w:rsidP="00074FED">
            <w:pPr>
              <w:spacing w:after="160" w:line="259" w:lineRule="auto"/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sym w:font="Symbol" w:char="F07E"/>
            </w: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>Students are encouraged to talk with or email the teacher about assignments, grades, or with any other questions.</w:t>
            </w:r>
          </w:p>
          <w:p w14:paraId="5917C826" w14:textId="6BE671F7" w:rsidR="002D5C83" w:rsidRDefault="00074FED" w:rsidP="00074FED">
            <w:pPr>
              <w:spacing w:after="160" w:line="259" w:lineRule="auto"/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sym w:font="Symbol" w:char="F07E"/>
            </w: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>Students will remain in their assigned seat for the period</w:t>
            </w:r>
          </w:p>
          <w:p w14:paraId="540B81D1" w14:textId="74254D94" w:rsidR="00074FED" w:rsidRPr="00074FED" w:rsidRDefault="002D5C83" w:rsidP="00074FED">
            <w:pPr>
              <w:spacing w:after="160" w:line="259" w:lineRule="auto"/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sym w:font="Symbol" w:char="F07E"/>
            </w:r>
            <w:r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 xml:space="preserve">Students </w:t>
            </w:r>
            <w:r w:rsidR="00074FED" w:rsidRPr="00074FED">
              <w:rPr>
                <w:rFonts w:asciiTheme="majorHAnsi" w:eastAsia="Calibri" w:hAnsiTheme="majorHAnsi" w:cs="Times New Roman"/>
                <w:sz w:val="22"/>
                <w:lang w:eastAsia="en-US"/>
              </w:rPr>
              <w:t>will wait to be dismissed by the teacher at the end of the period</w:t>
            </w:r>
            <w:r>
              <w:rPr>
                <w:rFonts w:asciiTheme="majorHAnsi" w:eastAsia="Calibri" w:hAnsiTheme="majorHAnsi" w:cs="Times New Roman"/>
                <w:sz w:val="22"/>
                <w:lang w:eastAsia="en-US"/>
              </w:rPr>
              <w:t>. No packing up early!</w:t>
            </w:r>
          </w:p>
          <w:p w14:paraId="5F324C38" w14:textId="77777777" w:rsidR="004D3011" w:rsidRPr="00892C6D" w:rsidRDefault="004D3011" w:rsidP="00036450">
            <w:pPr>
              <w:rPr>
                <w:sz w:val="22"/>
              </w:rPr>
            </w:pPr>
          </w:p>
          <w:p w14:paraId="27A2F60F" w14:textId="77777777" w:rsidR="00036450" w:rsidRDefault="00892C6D" w:rsidP="00036450">
            <w:pPr>
              <w:pStyle w:val="Heading2"/>
            </w:pPr>
            <w:r>
              <w:t>Expectations</w:t>
            </w:r>
          </w:p>
          <w:p w14:paraId="31C65EA3" w14:textId="77777777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2A71C1F3" w14:textId="6D4E542E" w:rsidR="00892C6D" w:rsidRPr="00892C6D" w:rsidRDefault="00892C6D" w:rsidP="00892C6D">
      <w:pPr>
        <w:ind w:left="3600" w:firstLine="720"/>
        <w:rPr>
          <w:rFonts w:cs="Times New Roman"/>
          <w:sz w:val="22"/>
        </w:rPr>
      </w:pPr>
      <w:r>
        <w:rPr>
          <w:rFonts w:cs="Times New Roman"/>
          <w:szCs w:val="24"/>
        </w:rPr>
        <w:lastRenderedPageBreak/>
        <w:sym w:font="Symbol" w:char="F07E"/>
      </w:r>
      <w:r w:rsidRPr="00892C6D">
        <w:rPr>
          <w:rFonts w:cs="Times New Roman"/>
          <w:sz w:val="22"/>
        </w:rPr>
        <w:t>Be respectful of other’s time, resources, and space.</w:t>
      </w:r>
    </w:p>
    <w:p w14:paraId="692A4D55" w14:textId="2046EFBD" w:rsidR="00892C6D" w:rsidRPr="00892C6D" w:rsidRDefault="00892C6D" w:rsidP="00892C6D">
      <w:pPr>
        <w:rPr>
          <w:rFonts w:cs="Times New Roman"/>
          <w:sz w:val="22"/>
        </w:rPr>
      </w:pPr>
    </w:p>
    <w:p w14:paraId="16E5AFB7" w14:textId="606C13B8" w:rsidR="00892C6D" w:rsidRPr="00892C6D" w:rsidRDefault="00892C6D" w:rsidP="00892C6D">
      <w:pPr>
        <w:ind w:left="4320"/>
        <w:rPr>
          <w:rFonts w:cs="Times New Roman"/>
          <w:sz w:val="22"/>
        </w:rPr>
      </w:pPr>
      <w:r w:rsidRPr="00892C6D">
        <w:rPr>
          <w:rFonts w:cs="Times New Roman"/>
          <w:sz w:val="22"/>
        </w:rPr>
        <w:sym w:font="Symbol" w:char="F07E"/>
      </w:r>
      <w:r w:rsidRPr="00892C6D">
        <w:rPr>
          <w:rFonts w:cs="Times New Roman"/>
          <w:sz w:val="22"/>
        </w:rPr>
        <w:t>Bring all materials to class, including your agenda.</w:t>
      </w:r>
    </w:p>
    <w:p w14:paraId="0492C04C" w14:textId="56B350C4" w:rsidR="00892C6D" w:rsidRPr="00892C6D" w:rsidRDefault="00892C6D" w:rsidP="00892C6D">
      <w:pPr>
        <w:rPr>
          <w:rFonts w:cs="Times New Roman"/>
          <w:sz w:val="22"/>
        </w:rPr>
      </w:pPr>
    </w:p>
    <w:p w14:paraId="0CE7DBA9" w14:textId="32103DB6" w:rsidR="00892C6D" w:rsidRPr="00892C6D" w:rsidRDefault="00892C6D" w:rsidP="00892C6D">
      <w:pPr>
        <w:ind w:left="3600" w:firstLine="720"/>
        <w:rPr>
          <w:rFonts w:cs="Times New Roman"/>
          <w:sz w:val="22"/>
        </w:rPr>
      </w:pPr>
      <w:r w:rsidRPr="00892C6D">
        <w:rPr>
          <w:rFonts w:cs="Times New Roman"/>
          <w:sz w:val="22"/>
        </w:rPr>
        <w:sym w:font="Symbol" w:char="F07E"/>
      </w:r>
      <w:r w:rsidRPr="00892C6D">
        <w:rPr>
          <w:rFonts w:cs="Times New Roman"/>
          <w:sz w:val="22"/>
        </w:rPr>
        <w:t>Sit in your assigned seat daily.</w:t>
      </w:r>
    </w:p>
    <w:p w14:paraId="35E290C7" w14:textId="7EF34B54" w:rsidR="00892C6D" w:rsidRPr="00892C6D" w:rsidRDefault="00892C6D" w:rsidP="00892C6D">
      <w:pPr>
        <w:rPr>
          <w:rFonts w:cs="Times New Roman"/>
          <w:sz w:val="22"/>
        </w:rPr>
      </w:pPr>
    </w:p>
    <w:p w14:paraId="4FD8E67A" w14:textId="60D30D3A" w:rsidR="00892C6D" w:rsidRPr="00892C6D" w:rsidRDefault="00892C6D" w:rsidP="00892C6D">
      <w:pPr>
        <w:ind w:left="4320"/>
        <w:rPr>
          <w:rFonts w:cs="Times New Roman"/>
          <w:sz w:val="22"/>
        </w:rPr>
      </w:pPr>
      <w:r w:rsidRPr="00892C6D">
        <w:rPr>
          <w:rFonts w:cs="Times New Roman"/>
          <w:sz w:val="22"/>
        </w:rPr>
        <w:sym w:font="Symbol" w:char="F07E"/>
      </w:r>
      <w:r w:rsidRPr="00892C6D">
        <w:rPr>
          <w:rFonts w:cs="Times New Roman"/>
          <w:sz w:val="22"/>
        </w:rPr>
        <w:t>Follow directions the first time they are given.</w:t>
      </w:r>
    </w:p>
    <w:p w14:paraId="4F0EBB66" w14:textId="232CAB45" w:rsidR="00892C6D" w:rsidRPr="00892C6D" w:rsidRDefault="00892C6D" w:rsidP="00892C6D">
      <w:pPr>
        <w:rPr>
          <w:rFonts w:cs="Times New Roman"/>
          <w:sz w:val="22"/>
        </w:rPr>
      </w:pPr>
    </w:p>
    <w:p w14:paraId="0338132C" w14:textId="4B60A743" w:rsidR="00892C6D" w:rsidRDefault="00892C6D" w:rsidP="00892C6D">
      <w:pPr>
        <w:ind w:left="3600" w:firstLine="720"/>
        <w:rPr>
          <w:rFonts w:cs="Times New Roman"/>
          <w:sz w:val="22"/>
        </w:rPr>
      </w:pPr>
      <w:r w:rsidRPr="00892C6D">
        <w:rPr>
          <w:rFonts w:cs="Times New Roman"/>
          <w:sz w:val="22"/>
        </w:rPr>
        <w:sym w:font="Symbol" w:char="F07E"/>
      </w:r>
      <w:r w:rsidRPr="00892C6D">
        <w:rPr>
          <w:rFonts w:cs="Times New Roman"/>
          <w:sz w:val="22"/>
        </w:rPr>
        <w:t>Observe all rules in the student handbook.</w:t>
      </w:r>
    </w:p>
    <w:p w14:paraId="577A13E2" w14:textId="61A4305B" w:rsidR="0044388B" w:rsidRPr="0044388B" w:rsidRDefault="0044388B" w:rsidP="00892C6D">
      <w:pPr>
        <w:ind w:left="3600" w:firstLine="720"/>
        <w:rPr>
          <w:rFonts w:cs="Times New Roman"/>
          <w:sz w:val="22"/>
        </w:rPr>
      </w:pPr>
    </w:p>
    <w:p w14:paraId="074EE5A4" w14:textId="48F0D1F9" w:rsidR="0044388B" w:rsidRPr="0044388B" w:rsidRDefault="0044388B" w:rsidP="0044388B">
      <w:pPr>
        <w:ind w:left="4320"/>
        <w:rPr>
          <w:rFonts w:asciiTheme="majorHAnsi" w:hAnsiTheme="majorHAnsi"/>
          <w:sz w:val="22"/>
        </w:rPr>
      </w:pPr>
      <w:r w:rsidRPr="0044388B">
        <w:rPr>
          <w:sz w:val="22"/>
        </w:rPr>
        <w:sym w:font="Symbol" w:char="F07E"/>
      </w:r>
      <w:r w:rsidRPr="0044388B">
        <w:rPr>
          <w:rFonts w:asciiTheme="majorHAnsi" w:hAnsiTheme="majorHAnsi"/>
          <w:sz w:val="22"/>
        </w:rPr>
        <w:t>Students who are unable to adhere to the school rules and procedures will:</w:t>
      </w:r>
    </w:p>
    <w:p w14:paraId="78CC6DDC" w14:textId="6DC9D703" w:rsidR="0044388B" w:rsidRPr="0044388B" w:rsidRDefault="0044388B" w:rsidP="0044388B">
      <w:pPr>
        <w:rPr>
          <w:rFonts w:asciiTheme="majorHAnsi" w:hAnsiTheme="majorHAnsi"/>
          <w:sz w:val="22"/>
        </w:rPr>
      </w:pPr>
    </w:p>
    <w:p w14:paraId="559F9458" w14:textId="11990859" w:rsidR="0044388B" w:rsidRPr="0044388B" w:rsidRDefault="0044388B" w:rsidP="0044388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</w:rPr>
      </w:pPr>
      <w:r w:rsidRPr="0044388B">
        <w:rPr>
          <w:rFonts w:asciiTheme="majorHAnsi" w:hAnsiTheme="majorHAnsi"/>
          <w:sz w:val="22"/>
        </w:rPr>
        <w:t>receive a verbal reminder;</w:t>
      </w:r>
    </w:p>
    <w:p w14:paraId="660AE4E2" w14:textId="344D1619" w:rsidR="0044388B" w:rsidRPr="0044388B" w:rsidRDefault="00A4274C" w:rsidP="0044388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1BF104" wp14:editId="2D0BAC56">
            <wp:simplePos x="0" y="0"/>
            <wp:positionH relativeFrom="margin">
              <wp:posOffset>-266700</wp:posOffset>
            </wp:positionH>
            <wp:positionV relativeFrom="paragraph">
              <wp:posOffset>205740</wp:posOffset>
            </wp:positionV>
            <wp:extent cx="2840597" cy="1708150"/>
            <wp:effectExtent l="0" t="0" r="0" b="635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97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88B" w:rsidRPr="0044388B">
        <w:rPr>
          <w:rFonts w:asciiTheme="majorHAnsi" w:hAnsiTheme="majorHAnsi"/>
          <w:sz w:val="22"/>
        </w:rPr>
        <w:t>have a conference with the teacher; and/or</w:t>
      </w:r>
    </w:p>
    <w:p w14:paraId="4AFBA80A" w14:textId="16CC3D01" w:rsidR="0044388B" w:rsidRPr="0044388B" w:rsidRDefault="0044388B" w:rsidP="0044388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2"/>
        </w:rPr>
      </w:pPr>
      <w:r w:rsidRPr="0044388B">
        <w:rPr>
          <w:rFonts w:asciiTheme="majorHAnsi" w:hAnsiTheme="majorHAnsi"/>
          <w:sz w:val="22"/>
        </w:rPr>
        <w:t>receive an infraction or office referral.</w:t>
      </w:r>
    </w:p>
    <w:p w14:paraId="6832FE33" w14:textId="2EAC7CAE" w:rsidR="0044388B" w:rsidRPr="0044388B" w:rsidRDefault="0044388B" w:rsidP="00892C6D">
      <w:pPr>
        <w:ind w:left="3600" w:firstLine="720"/>
        <w:rPr>
          <w:rFonts w:asciiTheme="majorHAnsi" w:hAnsiTheme="majorHAnsi" w:cs="Times New Roman"/>
          <w:sz w:val="22"/>
        </w:rPr>
      </w:pPr>
    </w:p>
    <w:p w14:paraId="19442DAB" w14:textId="77777777" w:rsidR="00892C6D" w:rsidRPr="00694965" w:rsidRDefault="00892C6D" w:rsidP="00892C6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14:paraId="6798B2D1" w14:textId="77777777" w:rsidR="0043117B" w:rsidRDefault="00AB0475" w:rsidP="000C45FF">
      <w:pPr>
        <w:tabs>
          <w:tab w:val="left" w:pos="990"/>
        </w:tabs>
      </w:pPr>
    </w:p>
    <w:sectPr w:rsidR="0043117B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8B270" w14:textId="77777777" w:rsidR="00AF1083" w:rsidRDefault="00AF1083" w:rsidP="000C45FF">
      <w:r>
        <w:separator/>
      </w:r>
    </w:p>
  </w:endnote>
  <w:endnote w:type="continuationSeparator" w:id="0">
    <w:p w14:paraId="1C247903" w14:textId="77777777" w:rsidR="00AF1083" w:rsidRDefault="00AF108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AC608" w14:textId="77777777" w:rsidR="00AF1083" w:rsidRDefault="00AF1083" w:rsidP="000C45FF">
      <w:r>
        <w:separator/>
      </w:r>
    </w:p>
  </w:footnote>
  <w:footnote w:type="continuationSeparator" w:id="0">
    <w:p w14:paraId="5D8D8774" w14:textId="77777777" w:rsidR="00AF1083" w:rsidRDefault="00AF108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52F5D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8F00F4" wp14:editId="46246B0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24C"/>
    <w:multiLevelType w:val="hybridMultilevel"/>
    <w:tmpl w:val="2D60103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737F2C45"/>
    <w:multiLevelType w:val="hybridMultilevel"/>
    <w:tmpl w:val="F97240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6D"/>
    <w:rsid w:val="00036450"/>
    <w:rsid w:val="00074FED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C507F"/>
    <w:rsid w:val="001E0391"/>
    <w:rsid w:val="001E1759"/>
    <w:rsid w:val="001F1ECC"/>
    <w:rsid w:val="00215194"/>
    <w:rsid w:val="002400EB"/>
    <w:rsid w:val="00256CF7"/>
    <w:rsid w:val="00281FD5"/>
    <w:rsid w:val="002B6C03"/>
    <w:rsid w:val="002D5C83"/>
    <w:rsid w:val="0030481B"/>
    <w:rsid w:val="003156FC"/>
    <w:rsid w:val="003254B5"/>
    <w:rsid w:val="0037121F"/>
    <w:rsid w:val="003A6B7D"/>
    <w:rsid w:val="003B06CA"/>
    <w:rsid w:val="004014E2"/>
    <w:rsid w:val="004071FC"/>
    <w:rsid w:val="0044388B"/>
    <w:rsid w:val="00445947"/>
    <w:rsid w:val="004813B3"/>
    <w:rsid w:val="00496591"/>
    <w:rsid w:val="004C63E4"/>
    <w:rsid w:val="004D3011"/>
    <w:rsid w:val="005262AC"/>
    <w:rsid w:val="005E39D5"/>
    <w:rsid w:val="005F5973"/>
    <w:rsid w:val="00600670"/>
    <w:rsid w:val="0062123A"/>
    <w:rsid w:val="00646E75"/>
    <w:rsid w:val="006771D0"/>
    <w:rsid w:val="006E37B3"/>
    <w:rsid w:val="00715FCB"/>
    <w:rsid w:val="00743101"/>
    <w:rsid w:val="007775E1"/>
    <w:rsid w:val="007867A0"/>
    <w:rsid w:val="007927F5"/>
    <w:rsid w:val="00802CA0"/>
    <w:rsid w:val="00892C6D"/>
    <w:rsid w:val="009260CD"/>
    <w:rsid w:val="00952C25"/>
    <w:rsid w:val="00A2118D"/>
    <w:rsid w:val="00A4274C"/>
    <w:rsid w:val="00AB0475"/>
    <w:rsid w:val="00AD76E2"/>
    <w:rsid w:val="00AF1083"/>
    <w:rsid w:val="00B20152"/>
    <w:rsid w:val="00B359E4"/>
    <w:rsid w:val="00B57D98"/>
    <w:rsid w:val="00B70850"/>
    <w:rsid w:val="00BB4577"/>
    <w:rsid w:val="00C066B6"/>
    <w:rsid w:val="00C37BA1"/>
    <w:rsid w:val="00C4674C"/>
    <w:rsid w:val="00C506CF"/>
    <w:rsid w:val="00C72BED"/>
    <w:rsid w:val="00C9578B"/>
    <w:rsid w:val="00CB0055"/>
    <w:rsid w:val="00D059A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A1820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BADBA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892C6D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en/globe-world-earth-black-white-308065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zen\AppData\Local\Microsoft\Office\16.0\DTS\en-US%7b176AFA6D-D042-455C-8CB8-13BC7D810E42%7d\%7b13233C38-8EB7-4617-8C47-3365EB2D94F9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B70349B5F04499B3779505504F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BB74-C669-48E4-AFA5-19689C017F7D}"/>
      </w:docPartPr>
      <w:docPartBody>
        <w:p w:rsidR="009F599D" w:rsidRDefault="00423287">
          <w:pPr>
            <w:pStyle w:val="DEB70349B5F04499B3779505504FDF73"/>
          </w:pPr>
          <w:r w:rsidRPr="00CB0055">
            <w:t>Contact</w:t>
          </w:r>
        </w:p>
      </w:docPartBody>
    </w:docPart>
    <w:docPart>
      <w:docPartPr>
        <w:name w:val="C9FA81A0551D425293A726CE6A18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FE10-D5CD-45D2-A5EB-4B22C879EB41}"/>
      </w:docPartPr>
      <w:docPartBody>
        <w:p w:rsidR="009F599D" w:rsidRDefault="00423287">
          <w:pPr>
            <w:pStyle w:val="C9FA81A0551D425293A726CE6A18A837"/>
          </w:pPr>
          <w:r w:rsidRPr="004D3011">
            <w:t>PHONE:</w:t>
          </w:r>
        </w:p>
      </w:docPartBody>
    </w:docPart>
    <w:docPart>
      <w:docPartPr>
        <w:name w:val="41B0FDC6BBC842BC962163B9EF59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0D04-A6ED-41FD-A919-16BEEFE19654}"/>
      </w:docPartPr>
      <w:docPartBody>
        <w:p w:rsidR="009F599D" w:rsidRDefault="00423287">
          <w:pPr>
            <w:pStyle w:val="41B0FDC6BBC842BC962163B9EF59549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87"/>
    <w:rsid w:val="00423287"/>
    <w:rsid w:val="009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B70349B5F04499B3779505504FDF73">
    <w:name w:val="DEB70349B5F04499B3779505504FDF73"/>
  </w:style>
  <w:style w:type="paragraph" w:customStyle="1" w:styleId="C9FA81A0551D425293A726CE6A18A837">
    <w:name w:val="C9FA81A0551D425293A726CE6A18A837"/>
  </w:style>
  <w:style w:type="paragraph" w:customStyle="1" w:styleId="41B0FDC6BBC842BC962163B9EF595499">
    <w:name w:val="41B0FDC6BBC842BC962163B9EF59549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66C2F9060D445B2A292A8CFFE2B28" ma:contentTypeVersion="12" ma:contentTypeDescription="Create a new document." ma:contentTypeScope="" ma:versionID="0240f89d7489b57cee8877222d87c243">
  <xsd:schema xmlns:xsd="http://www.w3.org/2001/XMLSchema" xmlns:xs="http://www.w3.org/2001/XMLSchema" xmlns:p="http://schemas.microsoft.com/office/2006/metadata/properties" xmlns:ns3="38fd1dd8-7878-4448-b2d4-0b192908d33c" xmlns:ns4="8a390c77-bf2f-4204-8d98-50afff53e625" targetNamespace="http://schemas.microsoft.com/office/2006/metadata/properties" ma:root="true" ma:fieldsID="3ef60b5140c52d49f3bc72aa60133c35" ns3:_="" ns4:_="">
    <xsd:import namespace="38fd1dd8-7878-4448-b2d4-0b192908d33c"/>
    <xsd:import namespace="8a390c77-bf2f-4204-8d98-50afff53e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d1dd8-7878-4448-b2d4-0b192908d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90c77-bf2f-4204-8d98-50afff53e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8fd1dd8-7878-4448-b2d4-0b192908d33c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1BFB5-DA9B-461E-8F05-01AD3C1D6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d1dd8-7878-4448-b2d4-0b192908d33c"/>
    <ds:schemaRef ds:uri="8a390c77-bf2f-4204-8d98-50afff53e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38fd1dd8-7878-4448-b2d4-0b192908d3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{13233C38-8EB7-4617-8C47-3365EB2D94F9}tf00546271_win32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2021-08-26T22:17:00Z</dcterms:created>
  <dcterms:modified xsi:type="dcterms:W3CDTF">2021-08-29T18:10:00Z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0x01010084A66C2F9060D445B2A292A8CFFE2B28</vt:lpwstr>
  </property>
</Properties>
</file>