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6FA" w:rsidRPr="008C196D" w:rsidRDefault="009B083D" w:rsidP="008A0EDC">
      <w:pPr>
        <w:shd w:val="clear" w:color="auto" w:fill="FFFFFF"/>
        <w:spacing w:line="667" w:lineRule="exact"/>
        <w:jc w:val="center"/>
        <w:rPr>
          <w:color w:val="7030A0"/>
          <w:sz w:val="52"/>
          <w:szCs w:val="52"/>
        </w:rPr>
      </w:pPr>
      <w:r w:rsidRPr="009B083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-22.65pt;margin-top:-11.25pt;width:204pt;height:127.5pt;z-index:-251658240" wrapcoords="-79 0 -79 21482 21600 21482 21600 0 -79 0">
            <v:imagedata r:id="rId5" o:title="northern" cropbottom="4656f" cropleft="34223f" cropright="4014f"/>
            <w10:wrap type="tight"/>
          </v:shape>
        </w:pict>
      </w:r>
      <w:r w:rsidR="008A0EDC" w:rsidRPr="008C196D">
        <w:rPr>
          <w:b/>
          <w:bCs/>
          <w:color w:val="7030A0"/>
          <w:spacing w:val="-12"/>
          <w:w w:val="116"/>
          <w:sz w:val="52"/>
          <w:szCs w:val="52"/>
        </w:rPr>
        <w:t>BUY A BRICK AND HELP SUPORT NORTHERN TRACK &amp; FIELD</w:t>
      </w:r>
    </w:p>
    <w:p w:rsidR="008A0EDC" w:rsidRPr="00061002" w:rsidRDefault="008A0EDC" w:rsidP="008A0EDC">
      <w:pPr>
        <w:shd w:val="clear" w:color="auto" w:fill="FFFFFF"/>
        <w:spacing w:before="10"/>
        <w:ind w:left="1632"/>
        <w:jc w:val="center"/>
        <w:rPr>
          <w:b/>
          <w:bCs/>
          <w:i/>
          <w:iCs/>
          <w:color w:val="222222"/>
          <w:spacing w:val="1"/>
          <w:sz w:val="16"/>
          <w:szCs w:val="16"/>
        </w:rPr>
      </w:pPr>
    </w:p>
    <w:p w:rsidR="008C196D" w:rsidRDefault="008C196D" w:rsidP="008A0EDC">
      <w:pPr>
        <w:shd w:val="clear" w:color="auto" w:fill="FFFFFF"/>
        <w:spacing w:before="10"/>
        <w:jc w:val="center"/>
        <w:rPr>
          <w:b/>
          <w:bCs/>
          <w:i/>
          <w:iCs/>
          <w:color w:val="222222"/>
          <w:spacing w:val="1"/>
          <w:sz w:val="24"/>
          <w:szCs w:val="24"/>
        </w:rPr>
      </w:pPr>
    </w:p>
    <w:p w:rsidR="000E66FA" w:rsidRPr="008A0EDC" w:rsidRDefault="008A0EDC" w:rsidP="008A0EDC">
      <w:pPr>
        <w:shd w:val="clear" w:color="auto" w:fill="FFFFFF"/>
        <w:spacing w:before="10"/>
        <w:jc w:val="center"/>
        <w:rPr>
          <w:b/>
          <w:bCs/>
          <w:i/>
          <w:iCs/>
          <w:color w:val="222222"/>
          <w:spacing w:val="1"/>
          <w:sz w:val="24"/>
          <w:szCs w:val="24"/>
        </w:rPr>
      </w:pPr>
      <w:r w:rsidRPr="008A0EDC">
        <w:rPr>
          <w:b/>
          <w:bCs/>
          <w:i/>
          <w:iCs/>
          <w:color w:val="222222"/>
          <w:spacing w:val="1"/>
          <w:sz w:val="24"/>
          <w:szCs w:val="24"/>
        </w:rPr>
        <w:t>PERSONALIZED BRICKS MAKE GREAT GIFTS. Y</w:t>
      </w:r>
      <w:r w:rsidR="008C196D">
        <w:rPr>
          <w:b/>
          <w:bCs/>
          <w:i/>
          <w:iCs/>
          <w:color w:val="222222"/>
          <w:spacing w:val="1"/>
          <w:sz w:val="24"/>
          <w:szCs w:val="24"/>
        </w:rPr>
        <w:t xml:space="preserve">OU CAN GIVE </w:t>
      </w:r>
      <w:r w:rsidRPr="008A0EDC">
        <w:rPr>
          <w:b/>
          <w:bCs/>
          <w:i/>
          <w:iCs/>
          <w:color w:val="222222"/>
          <w:spacing w:val="1"/>
          <w:sz w:val="24"/>
          <w:szCs w:val="24"/>
        </w:rPr>
        <w:t>A GIFT THAT</w:t>
      </w:r>
    </w:p>
    <w:p w:rsidR="008A0EDC" w:rsidRPr="008A0EDC" w:rsidRDefault="008A0EDC" w:rsidP="008A0EDC">
      <w:pPr>
        <w:shd w:val="clear" w:color="auto" w:fill="FFFFFF"/>
        <w:spacing w:before="10"/>
        <w:jc w:val="center"/>
        <w:rPr>
          <w:b/>
          <w:bCs/>
          <w:i/>
          <w:iCs/>
          <w:color w:val="222222"/>
          <w:spacing w:val="1"/>
          <w:sz w:val="24"/>
          <w:szCs w:val="24"/>
        </w:rPr>
      </w:pPr>
      <w:r w:rsidRPr="008A0EDC">
        <w:rPr>
          <w:b/>
          <w:bCs/>
          <w:i/>
          <w:iCs/>
          <w:color w:val="222222"/>
          <w:spacing w:val="1"/>
          <w:sz w:val="24"/>
          <w:szCs w:val="24"/>
        </w:rPr>
        <w:t xml:space="preserve">WILL LAST </w:t>
      </w:r>
      <w:r w:rsidR="00740D2A">
        <w:rPr>
          <w:b/>
          <w:bCs/>
          <w:i/>
          <w:iCs/>
          <w:color w:val="222222"/>
          <w:spacing w:val="1"/>
          <w:sz w:val="24"/>
          <w:szCs w:val="24"/>
        </w:rPr>
        <w:t>YEARS IN THE NAME OF YOUR ATHLETE</w:t>
      </w:r>
      <w:r w:rsidRPr="008A0EDC">
        <w:rPr>
          <w:b/>
          <w:bCs/>
          <w:i/>
          <w:iCs/>
          <w:color w:val="222222"/>
          <w:spacing w:val="1"/>
          <w:sz w:val="24"/>
          <w:szCs w:val="24"/>
        </w:rPr>
        <w:t xml:space="preserve">, COACH OR ALUMNI SEEN BY ALL IN OUR BEAUTIFUL FIELD AREA. EVEN HAVE YOUR COMPANY </w:t>
      </w:r>
      <w:proofErr w:type="gramStart"/>
      <w:r w:rsidRPr="008A0EDC">
        <w:rPr>
          <w:b/>
          <w:bCs/>
          <w:i/>
          <w:iCs/>
          <w:color w:val="222222"/>
          <w:spacing w:val="1"/>
          <w:sz w:val="24"/>
          <w:szCs w:val="24"/>
        </w:rPr>
        <w:t>SPONSOR</w:t>
      </w:r>
      <w:proofErr w:type="gramEnd"/>
      <w:r w:rsidRPr="008A0EDC">
        <w:rPr>
          <w:b/>
          <w:bCs/>
          <w:i/>
          <w:iCs/>
          <w:color w:val="222222"/>
          <w:spacing w:val="1"/>
          <w:sz w:val="24"/>
          <w:szCs w:val="24"/>
        </w:rPr>
        <w:t xml:space="preserve"> A BRICK AND SHOW YOUR SUPPORT FOR NORTHERN TRACK AND FIELD</w:t>
      </w:r>
      <w:r w:rsidR="00061002">
        <w:rPr>
          <w:b/>
          <w:bCs/>
          <w:i/>
          <w:iCs/>
          <w:color w:val="222222"/>
          <w:spacing w:val="1"/>
          <w:sz w:val="24"/>
          <w:szCs w:val="24"/>
        </w:rPr>
        <w:t xml:space="preserve">.  </w:t>
      </w:r>
      <w:r w:rsidR="00061002" w:rsidRPr="00931B60">
        <w:rPr>
          <w:b/>
          <w:bCs/>
          <w:i/>
          <w:iCs/>
          <w:color w:val="000000"/>
          <w:spacing w:val="1"/>
          <w:sz w:val="24"/>
          <w:szCs w:val="24"/>
        </w:rPr>
        <w:t>SPONSOR A BRICK TO HONOR A PAST MID-PENN, DISTRICT OR STATE MEDALIST – PICK ONE OF YOUR OWN OR WE’LL HELP CHOOSE ONE WITH YOU.</w:t>
      </w:r>
    </w:p>
    <w:p w:rsidR="000E66FA" w:rsidRPr="00061002" w:rsidRDefault="000E66FA" w:rsidP="000E66FA">
      <w:pPr>
        <w:shd w:val="clear" w:color="auto" w:fill="FFFFFF"/>
        <w:spacing w:before="10"/>
        <w:rPr>
          <w:b/>
          <w:bCs/>
          <w:i/>
          <w:iCs/>
          <w:color w:val="222222"/>
          <w:spacing w:val="1"/>
          <w:sz w:val="24"/>
          <w:szCs w:val="24"/>
        </w:rPr>
      </w:pPr>
    </w:p>
    <w:p w:rsidR="008A0EDC" w:rsidRDefault="008A0EDC" w:rsidP="008A0EDC">
      <w:pPr>
        <w:shd w:val="clear" w:color="auto" w:fill="FFFFFF"/>
        <w:tabs>
          <w:tab w:val="left" w:leader="underscore" w:pos="542"/>
        </w:tabs>
        <w:spacing w:before="197"/>
      </w:pPr>
      <w:r>
        <w:t>_____</w:t>
      </w:r>
      <w:r>
        <w:rPr>
          <w:color w:val="2A2A2A"/>
          <w:spacing w:val="-2"/>
          <w:sz w:val="28"/>
          <w:szCs w:val="28"/>
        </w:rPr>
        <w:t xml:space="preserve">12"x12"         </w:t>
      </w:r>
      <w:r w:rsidRPr="008A0EDC">
        <w:rPr>
          <w:color w:val="2A2A2A"/>
          <w:spacing w:val="-2"/>
          <w:sz w:val="28"/>
          <w:szCs w:val="28"/>
          <w:u w:val="single"/>
        </w:rPr>
        <w:t>$150.00</w:t>
      </w:r>
      <w:r>
        <w:rPr>
          <w:color w:val="2A2A2A"/>
          <w:spacing w:val="-2"/>
          <w:sz w:val="28"/>
          <w:szCs w:val="28"/>
        </w:rPr>
        <w:t xml:space="preserve">    5 lines of engraving up to 15 characters </w:t>
      </w:r>
      <w:bookmarkStart w:id="0" w:name="_GoBack"/>
      <w:bookmarkEnd w:id="0"/>
      <w:r>
        <w:rPr>
          <w:color w:val="2A2A2A"/>
          <w:spacing w:val="-2"/>
          <w:sz w:val="28"/>
          <w:szCs w:val="28"/>
        </w:rPr>
        <w:t>per line, spaces,</w:t>
      </w:r>
    </w:p>
    <w:p w:rsidR="008A0EDC" w:rsidRDefault="008A0EDC" w:rsidP="008A0EDC">
      <w:pPr>
        <w:shd w:val="clear" w:color="auto" w:fill="FFFFFF"/>
        <w:tabs>
          <w:tab w:val="left" w:leader="underscore" w:pos="542"/>
        </w:tabs>
        <w:spacing w:before="197"/>
        <w:ind w:left="720"/>
      </w:pPr>
      <w:r w:rsidRPr="00061002">
        <w:rPr>
          <w:sz w:val="16"/>
          <w:szCs w:val="16"/>
        </w:rPr>
        <w:t xml:space="preserve">                                         </w:t>
      </w:r>
      <w:r w:rsidRPr="00061002">
        <w:rPr>
          <w:color w:val="2A2A2A"/>
          <w:spacing w:val="-4"/>
          <w:sz w:val="16"/>
          <w:szCs w:val="16"/>
        </w:rPr>
        <w:t xml:space="preserve">       </w:t>
      </w:r>
      <w:r w:rsidR="00061002">
        <w:rPr>
          <w:color w:val="2A2A2A"/>
          <w:spacing w:val="-4"/>
          <w:sz w:val="16"/>
          <w:szCs w:val="16"/>
        </w:rPr>
        <w:tab/>
      </w:r>
      <w:r w:rsidR="00061002">
        <w:rPr>
          <w:color w:val="2A2A2A"/>
          <w:spacing w:val="-4"/>
          <w:sz w:val="16"/>
          <w:szCs w:val="16"/>
        </w:rPr>
        <w:tab/>
      </w:r>
      <w:proofErr w:type="gramStart"/>
      <w:r>
        <w:rPr>
          <w:color w:val="2A2A2A"/>
          <w:spacing w:val="-4"/>
          <w:sz w:val="28"/>
          <w:szCs w:val="28"/>
        </w:rPr>
        <w:t>numbers  and</w:t>
      </w:r>
      <w:proofErr w:type="gramEnd"/>
      <w:r>
        <w:rPr>
          <w:color w:val="2A2A2A"/>
          <w:spacing w:val="-4"/>
          <w:sz w:val="28"/>
          <w:szCs w:val="28"/>
        </w:rPr>
        <w:t xml:space="preserve"> letters.</w:t>
      </w:r>
    </w:p>
    <w:p w:rsidR="00EF6F7C" w:rsidRDefault="008A0EDC" w:rsidP="00EF6F7C">
      <w:pPr>
        <w:shd w:val="clear" w:color="auto" w:fill="FFFFFF"/>
        <w:tabs>
          <w:tab w:val="left" w:leader="underscore" w:pos="542"/>
        </w:tabs>
        <w:spacing w:before="197"/>
      </w:pPr>
      <w:r>
        <w:t>_____</w:t>
      </w:r>
      <w:r>
        <w:rPr>
          <w:color w:val="2A2A2A"/>
          <w:spacing w:val="-2"/>
          <w:sz w:val="28"/>
          <w:szCs w:val="28"/>
        </w:rPr>
        <w:t xml:space="preserve">4" x 8"           </w:t>
      </w:r>
      <w:r w:rsidRPr="008A0EDC">
        <w:rPr>
          <w:color w:val="2A2A2A"/>
          <w:spacing w:val="-2"/>
          <w:sz w:val="28"/>
          <w:szCs w:val="28"/>
          <w:u w:val="single"/>
        </w:rPr>
        <w:t>$75</w:t>
      </w:r>
      <w:r w:rsidR="006A694E" w:rsidRPr="008A0EDC">
        <w:rPr>
          <w:color w:val="2A2A2A"/>
          <w:spacing w:val="-2"/>
          <w:sz w:val="28"/>
          <w:szCs w:val="28"/>
          <w:u w:val="single"/>
        </w:rPr>
        <w:t>.00</w:t>
      </w:r>
      <w:r w:rsidR="006A694E">
        <w:rPr>
          <w:color w:val="2A2A2A"/>
          <w:spacing w:val="-2"/>
          <w:sz w:val="28"/>
          <w:szCs w:val="28"/>
        </w:rPr>
        <w:t xml:space="preserve">    </w:t>
      </w:r>
      <w:r>
        <w:rPr>
          <w:color w:val="2A2A2A"/>
          <w:spacing w:val="-2"/>
          <w:sz w:val="28"/>
          <w:szCs w:val="28"/>
        </w:rPr>
        <w:t xml:space="preserve">  </w:t>
      </w:r>
      <w:r w:rsidR="006A694E">
        <w:rPr>
          <w:color w:val="2A2A2A"/>
          <w:spacing w:val="-2"/>
          <w:sz w:val="28"/>
          <w:szCs w:val="28"/>
        </w:rPr>
        <w:t>3 lines of engraving up to 15 characters per line, spaces,</w:t>
      </w:r>
    </w:p>
    <w:p w:rsidR="008A0EDC" w:rsidRPr="008A0EDC" w:rsidRDefault="00EF6F7C" w:rsidP="00EF6F7C">
      <w:pPr>
        <w:shd w:val="clear" w:color="auto" w:fill="FFFFFF"/>
        <w:tabs>
          <w:tab w:val="left" w:leader="underscore" w:pos="542"/>
        </w:tabs>
        <w:spacing w:before="197"/>
      </w:pPr>
      <w:r>
        <w:t xml:space="preserve">                                                    </w:t>
      </w:r>
      <w:r w:rsidR="008A0EDC">
        <w:t xml:space="preserve">           </w:t>
      </w:r>
      <w:proofErr w:type="gramStart"/>
      <w:r w:rsidR="006A694E">
        <w:rPr>
          <w:color w:val="2A2A2A"/>
          <w:spacing w:val="-4"/>
          <w:sz w:val="28"/>
          <w:szCs w:val="28"/>
        </w:rPr>
        <w:t>numbers</w:t>
      </w:r>
      <w:proofErr w:type="gramEnd"/>
      <w:r w:rsidR="006A694E">
        <w:rPr>
          <w:color w:val="2A2A2A"/>
          <w:spacing w:val="-4"/>
          <w:sz w:val="28"/>
          <w:szCs w:val="28"/>
        </w:rPr>
        <w:t xml:space="preserve"> and letters.</w:t>
      </w:r>
    </w:p>
    <w:p w:rsidR="008A0EDC" w:rsidRDefault="008A0EDC" w:rsidP="008A0EDC">
      <w:pPr>
        <w:shd w:val="clear" w:color="auto" w:fill="FFFFFF"/>
        <w:spacing w:before="341"/>
        <w:ind w:left="14"/>
        <w:rPr>
          <w:color w:val="2A2A2A"/>
          <w:spacing w:val="-5"/>
          <w:sz w:val="28"/>
          <w:szCs w:val="28"/>
        </w:rPr>
      </w:pPr>
      <w:r w:rsidRPr="008A0EDC">
        <w:rPr>
          <w:color w:val="2A2A2A"/>
          <w:spacing w:val="-5"/>
        </w:rPr>
        <w:t>___</w:t>
      </w:r>
      <w:proofErr w:type="gramStart"/>
      <w:r>
        <w:rPr>
          <w:color w:val="2A2A2A"/>
          <w:spacing w:val="-5"/>
        </w:rPr>
        <w:t>_</w:t>
      </w:r>
      <w:r w:rsidRPr="008A0EDC">
        <w:rPr>
          <w:color w:val="2A2A2A"/>
          <w:spacing w:val="-5"/>
        </w:rPr>
        <w:t xml:space="preserve"> </w:t>
      </w:r>
      <w:r>
        <w:rPr>
          <w:color w:val="2A2A2A"/>
          <w:spacing w:val="-5"/>
        </w:rPr>
        <w:t xml:space="preserve"> </w:t>
      </w:r>
      <w:r>
        <w:rPr>
          <w:color w:val="2A2A2A"/>
          <w:spacing w:val="-5"/>
          <w:sz w:val="28"/>
          <w:szCs w:val="28"/>
        </w:rPr>
        <w:t>Blank</w:t>
      </w:r>
      <w:proofErr w:type="gramEnd"/>
      <w:r>
        <w:rPr>
          <w:color w:val="2A2A2A"/>
          <w:spacing w:val="-5"/>
          <w:sz w:val="28"/>
          <w:szCs w:val="28"/>
        </w:rPr>
        <w:t xml:space="preserve"> Block  </w:t>
      </w:r>
      <w:r w:rsidRPr="008A0EDC">
        <w:rPr>
          <w:color w:val="2A2A2A"/>
          <w:spacing w:val="-5"/>
          <w:sz w:val="28"/>
          <w:szCs w:val="28"/>
          <w:u w:val="single"/>
        </w:rPr>
        <w:t>$25.00</w:t>
      </w:r>
    </w:p>
    <w:p w:rsidR="006A694E" w:rsidRDefault="006A694E" w:rsidP="0011793C">
      <w:pPr>
        <w:shd w:val="clear" w:color="auto" w:fill="FFFFFF"/>
        <w:spacing w:before="341"/>
      </w:pPr>
      <w:r>
        <w:rPr>
          <w:color w:val="2A2A2A"/>
          <w:spacing w:val="-5"/>
          <w:sz w:val="28"/>
          <w:szCs w:val="28"/>
        </w:rPr>
        <w:t>Purchased by:</w:t>
      </w:r>
    </w:p>
    <w:p w:rsidR="006A694E" w:rsidRDefault="00DC7ABC" w:rsidP="00DC7ABC">
      <w:pPr>
        <w:shd w:val="clear" w:color="auto" w:fill="FFFFFF"/>
        <w:tabs>
          <w:tab w:val="left" w:leader="underscore" w:pos="9178"/>
        </w:tabs>
        <w:spacing w:before="144" w:after="24"/>
      </w:pPr>
      <w:r>
        <w:rPr>
          <w:color w:val="2A2A2A"/>
          <w:spacing w:val="-9"/>
          <w:sz w:val="28"/>
          <w:szCs w:val="28"/>
        </w:rPr>
        <w:t xml:space="preserve">              </w:t>
      </w:r>
      <w:r w:rsidR="006A694E">
        <w:rPr>
          <w:color w:val="2A2A2A"/>
          <w:spacing w:val="-9"/>
          <w:sz w:val="28"/>
          <w:szCs w:val="28"/>
        </w:rPr>
        <w:t>Name</w:t>
      </w:r>
      <w:proofErr w:type="gramStart"/>
      <w:r w:rsidR="006A694E">
        <w:rPr>
          <w:color w:val="2A2A2A"/>
          <w:spacing w:val="-9"/>
          <w:sz w:val="28"/>
          <w:szCs w:val="28"/>
        </w:rPr>
        <w:t>:</w:t>
      </w:r>
      <w:r w:rsidR="001334BC">
        <w:rPr>
          <w:color w:val="2A2A2A"/>
          <w:sz w:val="28"/>
          <w:szCs w:val="28"/>
        </w:rPr>
        <w:t>_</w:t>
      </w:r>
      <w:proofErr w:type="gramEnd"/>
      <w:r w:rsidR="001334BC">
        <w:rPr>
          <w:color w:val="2A2A2A"/>
          <w:sz w:val="28"/>
          <w:szCs w:val="28"/>
        </w:rPr>
        <w:t>__________________________________________</w:t>
      </w:r>
      <w:r>
        <w:rPr>
          <w:color w:val="2A2A2A"/>
          <w:sz w:val="28"/>
          <w:szCs w:val="28"/>
        </w:rPr>
        <w:t>_</w:t>
      </w:r>
    </w:p>
    <w:p w:rsidR="006A694E" w:rsidRDefault="006A694E" w:rsidP="00DC7ABC">
      <w:pPr>
        <w:shd w:val="clear" w:color="auto" w:fill="FFFFFF"/>
        <w:tabs>
          <w:tab w:val="left" w:leader="underscore" w:pos="9178"/>
        </w:tabs>
        <w:spacing w:before="144" w:after="24"/>
        <w:sectPr w:rsidR="006A694E">
          <w:type w:val="continuous"/>
          <w:pgSz w:w="12240" w:h="15840"/>
          <w:pgMar w:top="360" w:right="509" w:bottom="360" w:left="753" w:header="720" w:footer="720" w:gutter="0"/>
          <w:cols w:space="60"/>
          <w:noEndnote/>
        </w:sectPr>
      </w:pPr>
    </w:p>
    <w:p w:rsidR="001334BC" w:rsidRPr="008C196D" w:rsidRDefault="001334BC" w:rsidP="008C196D">
      <w:pPr>
        <w:shd w:val="clear" w:color="auto" w:fill="FFFFFF"/>
        <w:tabs>
          <w:tab w:val="left" w:leader="underscore" w:pos="1138"/>
        </w:tabs>
        <w:spacing w:line="470" w:lineRule="exact"/>
        <w:ind w:left="10"/>
        <w:rPr>
          <w:color w:val="2A2A2A"/>
          <w:spacing w:val="-8"/>
          <w:sz w:val="28"/>
          <w:szCs w:val="28"/>
        </w:rPr>
      </w:pPr>
      <w:r>
        <w:rPr>
          <w:color w:val="2A2A2A"/>
          <w:spacing w:val="-7"/>
          <w:sz w:val="28"/>
          <w:szCs w:val="28"/>
        </w:rPr>
        <w:lastRenderedPageBreak/>
        <w:t xml:space="preserve">             Address</w:t>
      </w:r>
      <w:proofErr w:type="gramStart"/>
      <w:r>
        <w:rPr>
          <w:color w:val="2A2A2A"/>
          <w:spacing w:val="-7"/>
          <w:sz w:val="28"/>
          <w:szCs w:val="28"/>
        </w:rPr>
        <w:t>:_</w:t>
      </w:r>
      <w:proofErr w:type="gramEnd"/>
      <w:r>
        <w:rPr>
          <w:color w:val="2A2A2A"/>
          <w:spacing w:val="-7"/>
          <w:sz w:val="28"/>
          <w:szCs w:val="28"/>
        </w:rPr>
        <w:t>___________________________________________</w:t>
      </w:r>
      <w:r w:rsidR="006A694E">
        <w:rPr>
          <w:color w:val="2A2A2A"/>
          <w:spacing w:val="-7"/>
          <w:sz w:val="28"/>
          <w:szCs w:val="28"/>
        </w:rPr>
        <w:br/>
      </w:r>
      <w:r>
        <w:rPr>
          <w:color w:val="2A2A2A"/>
          <w:spacing w:val="-8"/>
          <w:sz w:val="28"/>
          <w:szCs w:val="28"/>
        </w:rPr>
        <w:t xml:space="preserve">             City:__________________ State: _________  Zip: ___________</w:t>
      </w:r>
    </w:p>
    <w:p w:rsidR="008A0EDC" w:rsidRDefault="001334BC" w:rsidP="008A0EDC">
      <w:pPr>
        <w:shd w:val="clear" w:color="auto" w:fill="FFFFFF"/>
        <w:tabs>
          <w:tab w:val="left" w:leader="underscore" w:pos="1138"/>
        </w:tabs>
        <w:spacing w:line="470" w:lineRule="exact"/>
        <w:ind w:left="10"/>
      </w:pPr>
      <w:r>
        <w:rPr>
          <w:color w:val="2A2A2A"/>
          <w:spacing w:val="-11"/>
          <w:sz w:val="28"/>
          <w:szCs w:val="28"/>
        </w:rPr>
        <w:t xml:space="preserve">              </w:t>
      </w:r>
      <w:r w:rsidR="006A694E">
        <w:rPr>
          <w:color w:val="2A2A2A"/>
          <w:spacing w:val="-11"/>
          <w:sz w:val="28"/>
          <w:szCs w:val="28"/>
        </w:rPr>
        <w:t>Telephone No</w:t>
      </w:r>
      <w:proofErr w:type="gramStart"/>
      <w:r>
        <w:rPr>
          <w:color w:val="2A2A2A"/>
          <w:spacing w:val="-11"/>
          <w:sz w:val="28"/>
          <w:szCs w:val="28"/>
        </w:rPr>
        <w:t>:_</w:t>
      </w:r>
      <w:proofErr w:type="gramEnd"/>
      <w:r>
        <w:rPr>
          <w:color w:val="2A2A2A"/>
          <w:spacing w:val="-11"/>
          <w:sz w:val="28"/>
          <w:szCs w:val="28"/>
        </w:rPr>
        <w:t>________________________________________</w:t>
      </w:r>
    </w:p>
    <w:p w:rsidR="006A694E" w:rsidRPr="008A0EDC" w:rsidRDefault="008A0EDC" w:rsidP="008A0EDC">
      <w:pPr>
        <w:shd w:val="clear" w:color="auto" w:fill="FFFFFF"/>
        <w:tabs>
          <w:tab w:val="left" w:leader="underscore" w:pos="1138"/>
        </w:tabs>
        <w:spacing w:line="470" w:lineRule="exact"/>
        <w:ind w:left="10"/>
      </w:pPr>
      <w:r>
        <w:rPr>
          <w:color w:val="2A2A2A"/>
        </w:rPr>
        <w:t>Engrav</w:t>
      </w:r>
      <w:r w:rsidR="006A694E" w:rsidRPr="008A0EDC">
        <w:rPr>
          <w:color w:val="2A2A2A"/>
        </w:rPr>
        <w:t xml:space="preserve">ing: </w:t>
      </w:r>
      <w:r w:rsidR="006A694E" w:rsidRPr="008A0EDC">
        <w:rPr>
          <w:i/>
          <w:iCs/>
          <w:color w:val="2A2A2A"/>
        </w:rPr>
        <w:t>PLEASE PRINT LEGIBLY</w:t>
      </w:r>
      <w:r w:rsidRPr="008A0EDC">
        <w:rPr>
          <w:i/>
          <w:iCs/>
          <w:color w:val="2A2A2A"/>
        </w:rPr>
        <w:t>/ ALL ENGRAVING SUBJECT TO COMMITTEE APPROVAL</w:t>
      </w:r>
    </w:p>
    <w:tbl>
      <w:tblPr>
        <w:tblpPr w:leftFromText="180" w:rightFromText="180" w:vertAnchor="text" w:horzAnchor="margin" w:tblpXSpec="center" w:tblpY="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4"/>
        <w:gridCol w:w="594"/>
        <w:gridCol w:w="594"/>
        <w:gridCol w:w="594"/>
      </w:tblGrid>
      <w:tr w:rsidR="0011793C" w:rsidRPr="000E66FA" w:rsidTr="0011793C">
        <w:trPr>
          <w:trHeight w:val="71"/>
        </w:trPr>
        <w:tc>
          <w:tcPr>
            <w:tcW w:w="593" w:type="dxa"/>
          </w:tcPr>
          <w:p w:rsidR="0011793C" w:rsidRPr="000E66FA" w:rsidRDefault="0011793C" w:rsidP="0011793C">
            <w:pPr>
              <w:spacing w:before="341"/>
              <w:ind w:right="2539"/>
              <w:jc w:val="right"/>
            </w:pPr>
          </w:p>
        </w:tc>
        <w:tc>
          <w:tcPr>
            <w:tcW w:w="593" w:type="dxa"/>
          </w:tcPr>
          <w:p w:rsidR="0011793C" w:rsidRPr="000E66FA" w:rsidRDefault="0011793C" w:rsidP="0011793C">
            <w:pPr>
              <w:spacing w:before="341"/>
              <w:ind w:right="2539"/>
              <w:jc w:val="right"/>
            </w:pPr>
          </w:p>
        </w:tc>
        <w:tc>
          <w:tcPr>
            <w:tcW w:w="593" w:type="dxa"/>
          </w:tcPr>
          <w:p w:rsidR="0011793C" w:rsidRPr="000E66FA" w:rsidRDefault="0011793C" w:rsidP="0011793C">
            <w:pPr>
              <w:spacing w:before="341"/>
              <w:ind w:right="2539"/>
              <w:jc w:val="right"/>
            </w:pPr>
          </w:p>
        </w:tc>
        <w:tc>
          <w:tcPr>
            <w:tcW w:w="593" w:type="dxa"/>
          </w:tcPr>
          <w:p w:rsidR="0011793C" w:rsidRPr="000E66FA" w:rsidRDefault="0011793C" w:rsidP="0011793C">
            <w:pPr>
              <w:spacing w:before="341"/>
              <w:ind w:right="2539"/>
              <w:jc w:val="right"/>
            </w:pPr>
          </w:p>
        </w:tc>
        <w:tc>
          <w:tcPr>
            <w:tcW w:w="593" w:type="dxa"/>
          </w:tcPr>
          <w:p w:rsidR="0011793C" w:rsidRPr="000E66FA" w:rsidRDefault="0011793C" w:rsidP="0011793C">
            <w:pPr>
              <w:spacing w:before="341"/>
              <w:ind w:right="2539"/>
              <w:jc w:val="right"/>
            </w:pPr>
          </w:p>
        </w:tc>
        <w:tc>
          <w:tcPr>
            <w:tcW w:w="593" w:type="dxa"/>
          </w:tcPr>
          <w:p w:rsidR="0011793C" w:rsidRPr="000E66FA" w:rsidRDefault="0011793C" w:rsidP="0011793C">
            <w:pPr>
              <w:spacing w:before="341"/>
              <w:ind w:right="2539"/>
              <w:jc w:val="right"/>
            </w:pPr>
          </w:p>
        </w:tc>
        <w:tc>
          <w:tcPr>
            <w:tcW w:w="593" w:type="dxa"/>
          </w:tcPr>
          <w:p w:rsidR="0011793C" w:rsidRPr="000E66FA" w:rsidRDefault="0011793C" w:rsidP="0011793C">
            <w:pPr>
              <w:spacing w:before="341"/>
              <w:ind w:right="2539"/>
              <w:jc w:val="right"/>
            </w:pPr>
          </w:p>
        </w:tc>
        <w:tc>
          <w:tcPr>
            <w:tcW w:w="593" w:type="dxa"/>
          </w:tcPr>
          <w:p w:rsidR="0011793C" w:rsidRPr="000E66FA" w:rsidRDefault="0011793C" w:rsidP="0011793C">
            <w:pPr>
              <w:spacing w:before="341"/>
              <w:ind w:right="2539"/>
              <w:jc w:val="right"/>
            </w:pPr>
          </w:p>
        </w:tc>
        <w:tc>
          <w:tcPr>
            <w:tcW w:w="593" w:type="dxa"/>
          </w:tcPr>
          <w:p w:rsidR="0011793C" w:rsidRPr="000E66FA" w:rsidRDefault="0011793C" w:rsidP="0011793C">
            <w:pPr>
              <w:spacing w:before="341"/>
              <w:ind w:right="2539"/>
              <w:jc w:val="right"/>
            </w:pPr>
          </w:p>
        </w:tc>
        <w:tc>
          <w:tcPr>
            <w:tcW w:w="593" w:type="dxa"/>
          </w:tcPr>
          <w:p w:rsidR="0011793C" w:rsidRPr="000E66FA" w:rsidRDefault="0011793C" w:rsidP="0011793C">
            <w:pPr>
              <w:spacing w:before="341"/>
              <w:ind w:right="2539"/>
              <w:jc w:val="right"/>
            </w:pPr>
          </w:p>
        </w:tc>
        <w:tc>
          <w:tcPr>
            <w:tcW w:w="593" w:type="dxa"/>
          </w:tcPr>
          <w:p w:rsidR="0011793C" w:rsidRPr="000E66FA" w:rsidRDefault="0011793C" w:rsidP="0011793C">
            <w:pPr>
              <w:spacing w:before="341"/>
              <w:ind w:right="2539"/>
              <w:jc w:val="right"/>
            </w:pPr>
          </w:p>
        </w:tc>
        <w:tc>
          <w:tcPr>
            <w:tcW w:w="594" w:type="dxa"/>
          </w:tcPr>
          <w:p w:rsidR="0011793C" w:rsidRPr="000E66FA" w:rsidRDefault="0011793C" w:rsidP="0011793C">
            <w:pPr>
              <w:spacing w:before="341"/>
              <w:ind w:right="2539"/>
              <w:jc w:val="right"/>
            </w:pPr>
          </w:p>
        </w:tc>
        <w:tc>
          <w:tcPr>
            <w:tcW w:w="594" w:type="dxa"/>
          </w:tcPr>
          <w:p w:rsidR="0011793C" w:rsidRPr="000E66FA" w:rsidRDefault="0011793C" w:rsidP="0011793C">
            <w:pPr>
              <w:spacing w:before="341"/>
              <w:ind w:right="2539"/>
              <w:jc w:val="right"/>
            </w:pPr>
          </w:p>
        </w:tc>
        <w:tc>
          <w:tcPr>
            <w:tcW w:w="594" w:type="dxa"/>
          </w:tcPr>
          <w:p w:rsidR="0011793C" w:rsidRPr="000E66FA" w:rsidRDefault="0011793C" w:rsidP="0011793C">
            <w:pPr>
              <w:spacing w:before="341"/>
              <w:ind w:right="2539"/>
              <w:jc w:val="right"/>
            </w:pPr>
          </w:p>
        </w:tc>
        <w:tc>
          <w:tcPr>
            <w:tcW w:w="594" w:type="dxa"/>
          </w:tcPr>
          <w:p w:rsidR="0011793C" w:rsidRPr="000E66FA" w:rsidRDefault="0011793C" w:rsidP="0011793C">
            <w:pPr>
              <w:spacing w:before="341"/>
              <w:ind w:right="2539"/>
              <w:jc w:val="right"/>
            </w:pPr>
          </w:p>
        </w:tc>
      </w:tr>
      <w:tr w:rsidR="0011793C" w:rsidRPr="000E66FA" w:rsidTr="0011793C">
        <w:trPr>
          <w:trHeight w:val="69"/>
        </w:trPr>
        <w:tc>
          <w:tcPr>
            <w:tcW w:w="593" w:type="dxa"/>
          </w:tcPr>
          <w:p w:rsidR="0011793C" w:rsidRPr="000E66FA" w:rsidRDefault="0011793C" w:rsidP="0011793C">
            <w:pPr>
              <w:spacing w:before="341"/>
              <w:ind w:right="2539"/>
              <w:jc w:val="right"/>
            </w:pPr>
          </w:p>
        </w:tc>
        <w:tc>
          <w:tcPr>
            <w:tcW w:w="593" w:type="dxa"/>
          </w:tcPr>
          <w:p w:rsidR="0011793C" w:rsidRPr="000E66FA" w:rsidRDefault="0011793C" w:rsidP="0011793C">
            <w:pPr>
              <w:spacing w:before="341"/>
              <w:ind w:right="2539"/>
              <w:jc w:val="right"/>
            </w:pPr>
          </w:p>
        </w:tc>
        <w:tc>
          <w:tcPr>
            <w:tcW w:w="593" w:type="dxa"/>
          </w:tcPr>
          <w:p w:rsidR="0011793C" w:rsidRPr="000E66FA" w:rsidRDefault="0011793C" w:rsidP="0011793C">
            <w:pPr>
              <w:spacing w:before="341"/>
              <w:ind w:right="2539"/>
              <w:jc w:val="right"/>
            </w:pPr>
          </w:p>
        </w:tc>
        <w:tc>
          <w:tcPr>
            <w:tcW w:w="593" w:type="dxa"/>
          </w:tcPr>
          <w:p w:rsidR="0011793C" w:rsidRPr="000E66FA" w:rsidRDefault="0011793C" w:rsidP="0011793C">
            <w:pPr>
              <w:spacing w:before="341"/>
              <w:ind w:right="2539"/>
              <w:jc w:val="right"/>
            </w:pPr>
          </w:p>
        </w:tc>
        <w:tc>
          <w:tcPr>
            <w:tcW w:w="593" w:type="dxa"/>
          </w:tcPr>
          <w:p w:rsidR="0011793C" w:rsidRPr="000E66FA" w:rsidRDefault="0011793C" w:rsidP="0011793C">
            <w:pPr>
              <w:spacing w:before="341"/>
              <w:ind w:right="2539"/>
              <w:jc w:val="right"/>
            </w:pPr>
          </w:p>
        </w:tc>
        <w:tc>
          <w:tcPr>
            <w:tcW w:w="593" w:type="dxa"/>
          </w:tcPr>
          <w:p w:rsidR="0011793C" w:rsidRPr="000E66FA" w:rsidRDefault="0011793C" w:rsidP="0011793C">
            <w:pPr>
              <w:spacing w:before="341"/>
              <w:ind w:right="2539"/>
              <w:jc w:val="right"/>
            </w:pPr>
          </w:p>
        </w:tc>
        <w:tc>
          <w:tcPr>
            <w:tcW w:w="593" w:type="dxa"/>
          </w:tcPr>
          <w:p w:rsidR="0011793C" w:rsidRPr="000E66FA" w:rsidRDefault="0011793C" w:rsidP="0011793C">
            <w:pPr>
              <w:spacing w:before="341"/>
              <w:ind w:right="2539"/>
              <w:jc w:val="right"/>
            </w:pPr>
          </w:p>
        </w:tc>
        <w:tc>
          <w:tcPr>
            <w:tcW w:w="593" w:type="dxa"/>
          </w:tcPr>
          <w:p w:rsidR="0011793C" w:rsidRPr="000E66FA" w:rsidRDefault="0011793C" w:rsidP="0011793C">
            <w:pPr>
              <w:spacing w:before="341"/>
              <w:ind w:right="2539"/>
              <w:jc w:val="right"/>
            </w:pPr>
          </w:p>
        </w:tc>
        <w:tc>
          <w:tcPr>
            <w:tcW w:w="593" w:type="dxa"/>
          </w:tcPr>
          <w:p w:rsidR="0011793C" w:rsidRPr="000E66FA" w:rsidRDefault="0011793C" w:rsidP="0011793C">
            <w:pPr>
              <w:spacing w:before="341"/>
              <w:ind w:right="2539"/>
              <w:jc w:val="right"/>
            </w:pPr>
          </w:p>
        </w:tc>
        <w:tc>
          <w:tcPr>
            <w:tcW w:w="593" w:type="dxa"/>
          </w:tcPr>
          <w:p w:rsidR="0011793C" w:rsidRPr="000E66FA" w:rsidRDefault="0011793C" w:rsidP="0011793C">
            <w:pPr>
              <w:spacing w:before="341"/>
              <w:ind w:right="2539"/>
              <w:jc w:val="right"/>
            </w:pPr>
          </w:p>
        </w:tc>
        <w:tc>
          <w:tcPr>
            <w:tcW w:w="593" w:type="dxa"/>
          </w:tcPr>
          <w:p w:rsidR="0011793C" w:rsidRPr="000E66FA" w:rsidRDefault="0011793C" w:rsidP="0011793C">
            <w:pPr>
              <w:spacing w:before="341"/>
              <w:ind w:right="2539"/>
              <w:jc w:val="right"/>
            </w:pPr>
          </w:p>
        </w:tc>
        <w:tc>
          <w:tcPr>
            <w:tcW w:w="594" w:type="dxa"/>
          </w:tcPr>
          <w:p w:rsidR="0011793C" w:rsidRPr="000E66FA" w:rsidRDefault="0011793C" w:rsidP="0011793C">
            <w:pPr>
              <w:spacing w:before="341"/>
              <w:ind w:right="2539"/>
              <w:jc w:val="right"/>
            </w:pPr>
          </w:p>
        </w:tc>
        <w:tc>
          <w:tcPr>
            <w:tcW w:w="594" w:type="dxa"/>
          </w:tcPr>
          <w:p w:rsidR="0011793C" w:rsidRPr="000E66FA" w:rsidRDefault="0011793C" w:rsidP="0011793C">
            <w:pPr>
              <w:spacing w:before="341"/>
              <w:ind w:right="2539"/>
              <w:jc w:val="right"/>
            </w:pPr>
          </w:p>
        </w:tc>
        <w:tc>
          <w:tcPr>
            <w:tcW w:w="594" w:type="dxa"/>
          </w:tcPr>
          <w:p w:rsidR="0011793C" w:rsidRPr="000E66FA" w:rsidRDefault="0011793C" w:rsidP="0011793C">
            <w:pPr>
              <w:spacing w:before="341"/>
              <w:ind w:right="2539"/>
              <w:jc w:val="right"/>
            </w:pPr>
          </w:p>
        </w:tc>
        <w:tc>
          <w:tcPr>
            <w:tcW w:w="594" w:type="dxa"/>
          </w:tcPr>
          <w:p w:rsidR="0011793C" w:rsidRPr="000E66FA" w:rsidRDefault="0011793C" w:rsidP="0011793C">
            <w:pPr>
              <w:spacing w:before="341"/>
              <w:ind w:right="2539"/>
              <w:jc w:val="right"/>
            </w:pPr>
          </w:p>
        </w:tc>
      </w:tr>
      <w:tr w:rsidR="0011793C" w:rsidRPr="000E66FA" w:rsidTr="0011793C">
        <w:trPr>
          <w:trHeight w:val="66"/>
        </w:trPr>
        <w:tc>
          <w:tcPr>
            <w:tcW w:w="593" w:type="dxa"/>
          </w:tcPr>
          <w:p w:rsidR="0011793C" w:rsidRPr="000E66FA" w:rsidRDefault="0011793C" w:rsidP="0011793C">
            <w:pPr>
              <w:spacing w:before="341"/>
              <w:ind w:right="2539"/>
              <w:jc w:val="right"/>
            </w:pPr>
          </w:p>
        </w:tc>
        <w:tc>
          <w:tcPr>
            <w:tcW w:w="593" w:type="dxa"/>
          </w:tcPr>
          <w:p w:rsidR="0011793C" w:rsidRPr="000E66FA" w:rsidRDefault="0011793C" w:rsidP="0011793C">
            <w:pPr>
              <w:spacing w:before="341"/>
              <w:ind w:right="2539"/>
              <w:jc w:val="right"/>
            </w:pPr>
          </w:p>
        </w:tc>
        <w:tc>
          <w:tcPr>
            <w:tcW w:w="593" w:type="dxa"/>
          </w:tcPr>
          <w:p w:rsidR="0011793C" w:rsidRPr="000E66FA" w:rsidRDefault="0011793C" w:rsidP="0011793C">
            <w:pPr>
              <w:spacing w:before="341"/>
              <w:ind w:right="2539"/>
              <w:jc w:val="right"/>
            </w:pPr>
          </w:p>
        </w:tc>
        <w:tc>
          <w:tcPr>
            <w:tcW w:w="593" w:type="dxa"/>
          </w:tcPr>
          <w:p w:rsidR="0011793C" w:rsidRPr="000E66FA" w:rsidRDefault="0011793C" w:rsidP="0011793C">
            <w:pPr>
              <w:spacing w:before="341"/>
              <w:ind w:right="2539"/>
              <w:jc w:val="right"/>
            </w:pPr>
          </w:p>
        </w:tc>
        <w:tc>
          <w:tcPr>
            <w:tcW w:w="593" w:type="dxa"/>
          </w:tcPr>
          <w:p w:rsidR="0011793C" w:rsidRPr="000E66FA" w:rsidRDefault="0011793C" w:rsidP="0011793C">
            <w:pPr>
              <w:spacing w:before="341"/>
              <w:ind w:right="2539"/>
              <w:jc w:val="right"/>
            </w:pPr>
          </w:p>
        </w:tc>
        <w:tc>
          <w:tcPr>
            <w:tcW w:w="593" w:type="dxa"/>
          </w:tcPr>
          <w:p w:rsidR="0011793C" w:rsidRPr="000E66FA" w:rsidRDefault="0011793C" w:rsidP="0011793C">
            <w:pPr>
              <w:spacing w:before="341"/>
              <w:ind w:right="2539"/>
              <w:jc w:val="right"/>
            </w:pPr>
          </w:p>
        </w:tc>
        <w:tc>
          <w:tcPr>
            <w:tcW w:w="593" w:type="dxa"/>
          </w:tcPr>
          <w:p w:rsidR="0011793C" w:rsidRPr="000E66FA" w:rsidRDefault="0011793C" w:rsidP="0011793C">
            <w:pPr>
              <w:spacing w:before="341"/>
              <w:ind w:right="2539"/>
              <w:jc w:val="right"/>
            </w:pPr>
          </w:p>
        </w:tc>
        <w:tc>
          <w:tcPr>
            <w:tcW w:w="593" w:type="dxa"/>
          </w:tcPr>
          <w:p w:rsidR="0011793C" w:rsidRPr="000E66FA" w:rsidRDefault="0011793C" w:rsidP="0011793C">
            <w:pPr>
              <w:spacing w:before="341"/>
              <w:ind w:right="2539"/>
              <w:jc w:val="right"/>
            </w:pPr>
          </w:p>
        </w:tc>
        <w:tc>
          <w:tcPr>
            <w:tcW w:w="593" w:type="dxa"/>
          </w:tcPr>
          <w:p w:rsidR="0011793C" w:rsidRPr="000E66FA" w:rsidRDefault="0011793C" w:rsidP="0011793C">
            <w:pPr>
              <w:spacing w:before="341"/>
              <w:ind w:right="2539"/>
              <w:jc w:val="right"/>
            </w:pPr>
          </w:p>
        </w:tc>
        <w:tc>
          <w:tcPr>
            <w:tcW w:w="593" w:type="dxa"/>
          </w:tcPr>
          <w:p w:rsidR="0011793C" w:rsidRPr="000E66FA" w:rsidRDefault="0011793C" w:rsidP="0011793C">
            <w:pPr>
              <w:spacing w:before="341"/>
              <w:ind w:right="2539"/>
              <w:jc w:val="right"/>
            </w:pPr>
          </w:p>
        </w:tc>
        <w:tc>
          <w:tcPr>
            <w:tcW w:w="593" w:type="dxa"/>
          </w:tcPr>
          <w:p w:rsidR="0011793C" w:rsidRPr="000E66FA" w:rsidRDefault="0011793C" w:rsidP="0011793C">
            <w:pPr>
              <w:spacing w:before="341"/>
              <w:ind w:right="2539"/>
              <w:jc w:val="right"/>
            </w:pPr>
          </w:p>
        </w:tc>
        <w:tc>
          <w:tcPr>
            <w:tcW w:w="594" w:type="dxa"/>
          </w:tcPr>
          <w:p w:rsidR="0011793C" w:rsidRPr="000E66FA" w:rsidRDefault="0011793C" w:rsidP="0011793C">
            <w:pPr>
              <w:spacing w:before="341"/>
              <w:ind w:right="2539"/>
              <w:jc w:val="right"/>
            </w:pPr>
          </w:p>
        </w:tc>
        <w:tc>
          <w:tcPr>
            <w:tcW w:w="594" w:type="dxa"/>
          </w:tcPr>
          <w:p w:rsidR="0011793C" w:rsidRPr="000E66FA" w:rsidRDefault="0011793C" w:rsidP="0011793C">
            <w:pPr>
              <w:spacing w:before="341"/>
              <w:ind w:right="2539"/>
              <w:jc w:val="right"/>
            </w:pPr>
          </w:p>
        </w:tc>
        <w:tc>
          <w:tcPr>
            <w:tcW w:w="594" w:type="dxa"/>
          </w:tcPr>
          <w:p w:rsidR="0011793C" w:rsidRPr="000E66FA" w:rsidRDefault="0011793C" w:rsidP="0011793C">
            <w:pPr>
              <w:spacing w:before="341"/>
              <w:ind w:right="2539"/>
              <w:jc w:val="right"/>
            </w:pPr>
          </w:p>
        </w:tc>
        <w:tc>
          <w:tcPr>
            <w:tcW w:w="594" w:type="dxa"/>
          </w:tcPr>
          <w:p w:rsidR="0011793C" w:rsidRPr="000E66FA" w:rsidRDefault="0011793C" w:rsidP="0011793C">
            <w:pPr>
              <w:spacing w:before="341"/>
              <w:ind w:right="2539"/>
              <w:jc w:val="right"/>
            </w:pPr>
          </w:p>
        </w:tc>
      </w:tr>
      <w:tr w:rsidR="0011793C" w:rsidRPr="000E66FA" w:rsidTr="0011793C">
        <w:trPr>
          <w:trHeight w:val="66"/>
        </w:trPr>
        <w:tc>
          <w:tcPr>
            <w:tcW w:w="593" w:type="dxa"/>
          </w:tcPr>
          <w:p w:rsidR="0011793C" w:rsidRPr="000E66FA" w:rsidRDefault="0011793C" w:rsidP="0011793C">
            <w:pPr>
              <w:spacing w:before="341"/>
              <w:ind w:right="2539"/>
              <w:jc w:val="right"/>
            </w:pPr>
          </w:p>
        </w:tc>
        <w:tc>
          <w:tcPr>
            <w:tcW w:w="593" w:type="dxa"/>
          </w:tcPr>
          <w:p w:rsidR="0011793C" w:rsidRPr="000E66FA" w:rsidRDefault="0011793C" w:rsidP="0011793C">
            <w:pPr>
              <w:spacing w:before="341"/>
              <w:ind w:right="2539"/>
              <w:jc w:val="right"/>
            </w:pPr>
          </w:p>
        </w:tc>
        <w:tc>
          <w:tcPr>
            <w:tcW w:w="593" w:type="dxa"/>
          </w:tcPr>
          <w:p w:rsidR="0011793C" w:rsidRPr="000E66FA" w:rsidRDefault="0011793C" w:rsidP="0011793C">
            <w:pPr>
              <w:spacing w:before="341"/>
              <w:ind w:right="2539"/>
              <w:jc w:val="right"/>
            </w:pPr>
          </w:p>
        </w:tc>
        <w:tc>
          <w:tcPr>
            <w:tcW w:w="593" w:type="dxa"/>
          </w:tcPr>
          <w:p w:rsidR="0011793C" w:rsidRPr="000E66FA" w:rsidRDefault="0011793C" w:rsidP="0011793C">
            <w:pPr>
              <w:spacing w:before="341"/>
              <w:ind w:right="2539"/>
              <w:jc w:val="right"/>
            </w:pPr>
          </w:p>
        </w:tc>
        <w:tc>
          <w:tcPr>
            <w:tcW w:w="593" w:type="dxa"/>
          </w:tcPr>
          <w:p w:rsidR="0011793C" w:rsidRPr="000E66FA" w:rsidRDefault="0011793C" w:rsidP="0011793C">
            <w:pPr>
              <w:spacing w:before="341"/>
              <w:ind w:right="2539"/>
              <w:jc w:val="right"/>
            </w:pPr>
          </w:p>
        </w:tc>
        <w:tc>
          <w:tcPr>
            <w:tcW w:w="593" w:type="dxa"/>
          </w:tcPr>
          <w:p w:rsidR="0011793C" w:rsidRPr="000E66FA" w:rsidRDefault="0011793C" w:rsidP="0011793C">
            <w:pPr>
              <w:spacing w:before="341"/>
              <w:ind w:right="2539"/>
              <w:jc w:val="right"/>
            </w:pPr>
          </w:p>
        </w:tc>
        <w:tc>
          <w:tcPr>
            <w:tcW w:w="593" w:type="dxa"/>
          </w:tcPr>
          <w:p w:rsidR="0011793C" w:rsidRPr="000E66FA" w:rsidRDefault="0011793C" w:rsidP="0011793C">
            <w:pPr>
              <w:spacing w:before="341"/>
              <w:ind w:right="2539"/>
              <w:jc w:val="right"/>
            </w:pPr>
          </w:p>
        </w:tc>
        <w:tc>
          <w:tcPr>
            <w:tcW w:w="593" w:type="dxa"/>
          </w:tcPr>
          <w:p w:rsidR="0011793C" w:rsidRPr="000E66FA" w:rsidRDefault="0011793C" w:rsidP="0011793C">
            <w:pPr>
              <w:spacing w:before="341"/>
              <w:ind w:right="2539"/>
              <w:jc w:val="right"/>
            </w:pPr>
          </w:p>
        </w:tc>
        <w:tc>
          <w:tcPr>
            <w:tcW w:w="593" w:type="dxa"/>
          </w:tcPr>
          <w:p w:rsidR="0011793C" w:rsidRPr="000E66FA" w:rsidRDefault="0011793C" w:rsidP="0011793C">
            <w:pPr>
              <w:spacing w:before="341"/>
              <w:ind w:right="2539"/>
              <w:jc w:val="right"/>
            </w:pPr>
          </w:p>
        </w:tc>
        <w:tc>
          <w:tcPr>
            <w:tcW w:w="593" w:type="dxa"/>
          </w:tcPr>
          <w:p w:rsidR="0011793C" w:rsidRPr="000E66FA" w:rsidRDefault="0011793C" w:rsidP="0011793C">
            <w:pPr>
              <w:spacing w:before="341"/>
              <w:ind w:right="2539"/>
              <w:jc w:val="right"/>
            </w:pPr>
          </w:p>
        </w:tc>
        <w:tc>
          <w:tcPr>
            <w:tcW w:w="593" w:type="dxa"/>
          </w:tcPr>
          <w:p w:rsidR="0011793C" w:rsidRPr="000E66FA" w:rsidRDefault="0011793C" w:rsidP="0011793C">
            <w:pPr>
              <w:spacing w:before="341"/>
              <w:ind w:right="2539"/>
              <w:jc w:val="right"/>
            </w:pPr>
          </w:p>
        </w:tc>
        <w:tc>
          <w:tcPr>
            <w:tcW w:w="594" w:type="dxa"/>
          </w:tcPr>
          <w:p w:rsidR="0011793C" w:rsidRPr="000E66FA" w:rsidRDefault="0011793C" w:rsidP="0011793C">
            <w:pPr>
              <w:spacing w:before="341"/>
              <w:ind w:right="2539"/>
              <w:jc w:val="right"/>
            </w:pPr>
          </w:p>
        </w:tc>
        <w:tc>
          <w:tcPr>
            <w:tcW w:w="594" w:type="dxa"/>
          </w:tcPr>
          <w:p w:rsidR="0011793C" w:rsidRPr="000E66FA" w:rsidRDefault="0011793C" w:rsidP="0011793C">
            <w:pPr>
              <w:spacing w:before="341"/>
              <w:ind w:right="2539"/>
              <w:jc w:val="right"/>
            </w:pPr>
          </w:p>
        </w:tc>
        <w:tc>
          <w:tcPr>
            <w:tcW w:w="594" w:type="dxa"/>
          </w:tcPr>
          <w:p w:rsidR="0011793C" w:rsidRPr="000E66FA" w:rsidRDefault="0011793C" w:rsidP="0011793C">
            <w:pPr>
              <w:spacing w:before="341"/>
              <w:ind w:right="2539"/>
              <w:jc w:val="right"/>
            </w:pPr>
          </w:p>
        </w:tc>
        <w:tc>
          <w:tcPr>
            <w:tcW w:w="594" w:type="dxa"/>
          </w:tcPr>
          <w:p w:rsidR="0011793C" w:rsidRPr="000E66FA" w:rsidRDefault="0011793C" w:rsidP="0011793C">
            <w:pPr>
              <w:spacing w:before="341"/>
              <w:ind w:right="2539"/>
              <w:jc w:val="right"/>
            </w:pPr>
          </w:p>
        </w:tc>
      </w:tr>
      <w:tr w:rsidR="0011793C" w:rsidRPr="000E66FA" w:rsidTr="0011793C">
        <w:trPr>
          <w:trHeight w:val="66"/>
        </w:trPr>
        <w:tc>
          <w:tcPr>
            <w:tcW w:w="593" w:type="dxa"/>
          </w:tcPr>
          <w:p w:rsidR="0011793C" w:rsidRPr="000E66FA" w:rsidRDefault="0011793C" w:rsidP="0011793C">
            <w:pPr>
              <w:spacing w:before="341"/>
              <w:ind w:right="2539"/>
              <w:jc w:val="right"/>
            </w:pPr>
          </w:p>
        </w:tc>
        <w:tc>
          <w:tcPr>
            <w:tcW w:w="593" w:type="dxa"/>
          </w:tcPr>
          <w:p w:rsidR="0011793C" w:rsidRPr="000E66FA" w:rsidRDefault="0011793C" w:rsidP="0011793C">
            <w:pPr>
              <w:spacing w:before="341"/>
              <w:ind w:right="2539"/>
              <w:jc w:val="right"/>
            </w:pPr>
          </w:p>
        </w:tc>
        <w:tc>
          <w:tcPr>
            <w:tcW w:w="593" w:type="dxa"/>
          </w:tcPr>
          <w:p w:rsidR="0011793C" w:rsidRPr="000E66FA" w:rsidRDefault="0011793C" w:rsidP="0011793C">
            <w:pPr>
              <w:spacing w:before="341"/>
              <w:ind w:right="2539"/>
              <w:jc w:val="right"/>
            </w:pPr>
          </w:p>
        </w:tc>
        <w:tc>
          <w:tcPr>
            <w:tcW w:w="593" w:type="dxa"/>
          </w:tcPr>
          <w:p w:rsidR="0011793C" w:rsidRPr="000E66FA" w:rsidRDefault="0011793C" w:rsidP="0011793C">
            <w:pPr>
              <w:spacing w:before="341"/>
              <w:ind w:right="2539"/>
              <w:jc w:val="right"/>
            </w:pPr>
          </w:p>
        </w:tc>
        <w:tc>
          <w:tcPr>
            <w:tcW w:w="593" w:type="dxa"/>
          </w:tcPr>
          <w:p w:rsidR="0011793C" w:rsidRPr="000E66FA" w:rsidRDefault="0011793C" w:rsidP="0011793C">
            <w:pPr>
              <w:spacing w:before="341"/>
              <w:ind w:right="2539"/>
              <w:jc w:val="right"/>
            </w:pPr>
          </w:p>
        </w:tc>
        <w:tc>
          <w:tcPr>
            <w:tcW w:w="593" w:type="dxa"/>
          </w:tcPr>
          <w:p w:rsidR="0011793C" w:rsidRPr="000E66FA" w:rsidRDefault="0011793C" w:rsidP="0011793C">
            <w:pPr>
              <w:spacing w:before="341"/>
              <w:ind w:right="2539"/>
              <w:jc w:val="right"/>
            </w:pPr>
          </w:p>
        </w:tc>
        <w:tc>
          <w:tcPr>
            <w:tcW w:w="593" w:type="dxa"/>
          </w:tcPr>
          <w:p w:rsidR="0011793C" w:rsidRPr="000E66FA" w:rsidRDefault="0011793C" w:rsidP="0011793C">
            <w:pPr>
              <w:spacing w:before="341"/>
              <w:ind w:right="2539"/>
              <w:jc w:val="right"/>
            </w:pPr>
          </w:p>
        </w:tc>
        <w:tc>
          <w:tcPr>
            <w:tcW w:w="593" w:type="dxa"/>
          </w:tcPr>
          <w:p w:rsidR="0011793C" w:rsidRPr="000E66FA" w:rsidRDefault="0011793C" w:rsidP="0011793C">
            <w:pPr>
              <w:spacing w:before="341"/>
              <w:ind w:right="2539"/>
              <w:jc w:val="right"/>
            </w:pPr>
          </w:p>
        </w:tc>
        <w:tc>
          <w:tcPr>
            <w:tcW w:w="593" w:type="dxa"/>
          </w:tcPr>
          <w:p w:rsidR="0011793C" w:rsidRPr="000E66FA" w:rsidRDefault="0011793C" w:rsidP="0011793C">
            <w:pPr>
              <w:spacing w:before="341"/>
              <w:ind w:right="2539"/>
              <w:jc w:val="right"/>
            </w:pPr>
          </w:p>
        </w:tc>
        <w:tc>
          <w:tcPr>
            <w:tcW w:w="593" w:type="dxa"/>
          </w:tcPr>
          <w:p w:rsidR="0011793C" w:rsidRPr="000E66FA" w:rsidRDefault="0011793C" w:rsidP="0011793C">
            <w:pPr>
              <w:spacing w:before="341"/>
              <w:ind w:right="2539"/>
              <w:jc w:val="right"/>
            </w:pPr>
          </w:p>
        </w:tc>
        <w:tc>
          <w:tcPr>
            <w:tcW w:w="593" w:type="dxa"/>
          </w:tcPr>
          <w:p w:rsidR="0011793C" w:rsidRPr="000E66FA" w:rsidRDefault="0011793C" w:rsidP="0011793C">
            <w:pPr>
              <w:spacing w:before="341"/>
              <w:ind w:right="2539"/>
              <w:jc w:val="right"/>
            </w:pPr>
          </w:p>
        </w:tc>
        <w:tc>
          <w:tcPr>
            <w:tcW w:w="594" w:type="dxa"/>
          </w:tcPr>
          <w:p w:rsidR="0011793C" w:rsidRPr="000E66FA" w:rsidRDefault="0011793C" w:rsidP="0011793C">
            <w:pPr>
              <w:spacing w:before="341"/>
              <w:ind w:right="2539"/>
              <w:jc w:val="right"/>
            </w:pPr>
          </w:p>
        </w:tc>
        <w:tc>
          <w:tcPr>
            <w:tcW w:w="594" w:type="dxa"/>
          </w:tcPr>
          <w:p w:rsidR="0011793C" w:rsidRPr="000E66FA" w:rsidRDefault="0011793C" w:rsidP="0011793C">
            <w:pPr>
              <w:spacing w:before="341"/>
              <w:ind w:right="2539"/>
              <w:jc w:val="right"/>
            </w:pPr>
          </w:p>
        </w:tc>
        <w:tc>
          <w:tcPr>
            <w:tcW w:w="594" w:type="dxa"/>
          </w:tcPr>
          <w:p w:rsidR="0011793C" w:rsidRPr="000E66FA" w:rsidRDefault="0011793C" w:rsidP="0011793C">
            <w:pPr>
              <w:spacing w:before="341"/>
              <w:ind w:right="2539"/>
              <w:jc w:val="right"/>
            </w:pPr>
          </w:p>
        </w:tc>
        <w:tc>
          <w:tcPr>
            <w:tcW w:w="594" w:type="dxa"/>
          </w:tcPr>
          <w:p w:rsidR="0011793C" w:rsidRPr="000E66FA" w:rsidRDefault="0011793C" w:rsidP="0011793C">
            <w:pPr>
              <w:spacing w:before="341"/>
              <w:ind w:right="2539"/>
              <w:jc w:val="right"/>
            </w:pPr>
          </w:p>
        </w:tc>
      </w:tr>
    </w:tbl>
    <w:p w:rsidR="001334BC" w:rsidRDefault="008A0EDC" w:rsidP="001334BC">
      <w:pPr>
        <w:shd w:val="clear" w:color="auto" w:fill="FFFFFF"/>
        <w:spacing w:before="341"/>
        <w:ind w:right="2539"/>
        <w:rPr>
          <w:sz w:val="16"/>
          <w:szCs w:val="16"/>
        </w:rPr>
      </w:pPr>
      <w:r w:rsidRPr="008A0EDC">
        <w:rPr>
          <w:sz w:val="16"/>
          <w:szCs w:val="16"/>
        </w:rPr>
        <w:t>LIN</w:t>
      </w:r>
      <w:r>
        <w:rPr>
          <w:sz w:val="16"/>
          <w:szCs w:val="16"/>
        </w:rPr>
        <w:t>E</w:t>
      </w:r>
      <w:r w:rsidRPr="008A0EDC">
        <w:rPr>
          <w:sz w:val="16"/>
          <w:szCs w:val="16"/>
        </w:rPr>
        <w:t xml:space="preserve"> 1</w:t>
      </w:r>
    </w:p>
    <w:p w:rsidR="008A0EDC" w:rsidRDefault="008A0EDC" w:rsidP="001334BC">
      <w:pPr>
        <w:shd w:val="clear" w:color="auto" w:fill="FFFFFF"/>
        <w:spacing w:before="341"/>
        <w:ind w:right="2539"/>
        <w:rPr>
          <w:sz w:val="16"/>
          <w:szCs w:val="16"/>
        </w:rPr>
      </w:pPr>
      <w:r>
        <w:rPr>
          <w:sz w:val="16"/>
          <w:szCs w:val="16"/>
        </w:rPr>
        <w:t>LINE 2</w:t>
      </w:r>
    </w:p>
    <w:p w:rsidR="008A0EDC" w:rsidRDefault="008A0EDC" w:rsidP="001334BC">
      <w:pPr>
        <w:shd w:val="clear" w:color="auto" w:fill="FFFFFF"/>
        <w:spacing w:before="341"/>
        <w:ind w:right="2539"/>
        <w:rPr>
          <w:sz w:val="16"/>
          <w:szCs w:val="16"/>
        </w:rPr>
      </w:pPr>
      <w:r>
        <w:rPr>
          <w:sz w:val="16"/>
          <w:szCs w:val="16"/>
        </w:rPr>
        <w:t>LINE</w:t>
      </w:r>
      <w:r w:rsidR="0011793C">
        <w:rPr>
          <w:sz w:val="16"/>
          <w:szCs w:val="16"/>
        </w:rPr>
        <w:t xml:space="preserve"> 3</w:t>
      </w:r>
    </w:p>
    <w:p w:rsidR="008A0EDC" w:rsidRDefault="008A0EDC" w:rsidP="001334BC">
      <w:pPr>
        <w:shd w:val="clear" w:color="auto" w:fill="FFFFFF"/>
        <w:spacing w:before="341"/>
        <w:ind w:right="2539"/>
        <w:rPr>
          <w:sz w:val="16"/>
          <w:szCs w:val="16"/>
        </w:rPr>
      </w:pPr>
      <w:r>
        <w:rPr>
          <w:sz w:val="16"/>
          <w:szCs w:val="16"/>
        </w:rPr>
        <w:t>LINE 4</w:t>
      </w:r>
    </w:p>
    <w:p w:rsidR="008A0EDC" w:rsidRPr="008A0EDC" w:rsidRDefault="008A0EDC" w:rsidP="001334BC">
      <w:pPr>
        <w:shd w:val="clear" w:color="auto" w:fill="FFFFFF"/>
        <w:spacing w:before="341"/>
        <w:ind w:right="2539"/>
        <w:rPr>
          <w:sz w:val="16"/>
          <w:szCs w:val="16"/>
        </w:rPr>
      </w:pPr>
      <w:r>
        <w:rPr>
          <w:sz w:val="16"/>
          <w:szCs w:val="16"/>
        </w:rPr>
        <w:t>LINE 5</w:t>
      </w:r>
    </w:p>
    <w:p w:rsidR="008A0EDC" w:rsidRDefault="008A0EDC" w:rsidP="001334BC">
      <w:pPr>
        <w:shd w:val="clear" w:color="auto" w:fill="FFFFFF"/>
        <w:spacing w:before="341"/>
        <w:ind w:right="2539"/>
        <w:sectPr w:rsidR="008A0EDC">
          <w:type w:val="continuous"/>
          <w:pgSz w:w="12240" w:h="15840"/>
          <w:pgMar w:top="360" w:right="509" w:bottom="360" w:left="753" w:header="720" w:footer="720" w:gutter="0"/>
          <w:cols w:space="60"/>
          <w:noEndnote/>
        </w:sectPr>
      </w:pPr>
    </w:p>
    <w:p w:rsidR="0011793C" w:rsidRDefault="003A3D99" w:rsidP="0011793C">
      <w:pPr>
        <w:pStyle w:val="NoSpacing"/>
      </w:pPr>
      <w:r w:rsidRPr="003A3D99">
        <w:lastRenderedPageBreak/>
        <w:t xml:space="preserve"> </w:t>
      </w:r>
    </w:p>
    <w:p w:rsidR="0011793C" w:rsidRDefault="0011793C" w:rsidP="0011793C">
      <w:pPr>
        <w:pStyle w:val="NoSpacing"/>
      </w:pPr>
    </w:p>
    <w:p w:rsidR="006A694E" w:rsidRDefault="003A3D99" w:rsidP="0011793C">
      <w:pPr>
        <w:pStyle w:val="NoSpacing"/>
      </w:pPr>
      <w:r>
        <w:t>Please return completed for</w:t>
      </w:r>
      <w:r w:rsidR="00D074A0">
        <w:t>m</w:t>
      </w:r>
      <w:r>
        <w:t xml:space="preserve"> along with check payable to:</w:t>
      </w:r>
    </w:p>
    <w:p w:rsidR="0011793C" w:rsidRDefault="009B083D" w:rsidP="000E66FA">
      <w:pPr>
        <w:shd w:val="clear" w:color="auto" w:fill="FFFFFF"/>
        <w:spacing w:line="307" w:lineRule="exact"/>
        <w:ind w:right="1704"/>
        <w:rPr>
          <w:sz w:val="28"/>
          <w:szCs w:val="28"/>
        </w:rPr>
      </w:pPr>
      <w:r>
        <w:rPr>
          <w:noProof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71.5pt;margin-top:.75pt;width:228pt;height:67.95pt;z-index:251657216;mso-width-relative:margin;mso-height-relative:margin">
            <v:textbox>
              <w:txbxContent>
                <w:p w:rsidR="0011793C" w:rsidRPr="0011793C" w:rsidRDefault="0011793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</w:t>
                  </w:r>
                  <w:r w:rsidRPr="0011793C">
                    <w:rPr>
                      <w:sz w:val="24"/>
                      <w:szCs w:val="24"/>
                    </w:rPr>
                    <w:t>QUESTIONS</w:t>
                  </w:r>
                  <w:proofErr w:type="gramStart"/>
                  <w:r w:rsidRPr="0011793C">
                    <w:rPr>
                      <w:sz w:val="24"/>
                      <w:szCs w:val="24"/>
                    </w:rPr>
                    <w:t>: ?????</w:t>
                  </w:r>
                  <w:proofErr w:type="gramEnd"/>
                </w:p>
                <w:p w:rsidR="0011793C" w:rsidRDefault="0011793C">
                  <w:pPr>
                    <w:rPr>
                      <w:sz w:val="24"/>
                      <w:szCs w:val="24"/>
                    </w:rPr>
                  </w:pPr>
                </w:p>
                <w:p w:rsidR="0011793C" w:rsidRPr="0011793C" w:rsidRDefault="008D55F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CONTACT: David Ramsey</w:t>
                  </w:r>
                </w:p>
                <w:p w:rsidR="0011793C" w:rsidRPr="0011793C" w:rsidRDefault="0011793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</w:t>
                  </w:r>
                  <w:r w:rsidR="008D55FB">
                    <w:rPr>
                      <w:sz w:val="24"/>
                      <w:szCs w:val="24"/>
                    </w:rPr>
                    <w:t>717.432.</w:t>
                  </w:r>
                  <w:r w:rsidRPr="0011793C">
                    <w:rPr>
                      <w:sz w:val="24"/>
                      <w:szCs w:val="24"/>
                    </w:rPr>
                    <w:t>8</w:t>
                  </w:r>
                  <w:r w:rsidR="008D55FB">
                    <w:rPr>
                      <w:sz w:val="24"/>
                      <w:szCs w:val="24"/>
                    </w:rPr>
                    <w:t>691 ext 2217</w:t>
                  </w:r>
                </w:p>
              </w:txbxContent>
            </v:textbox>
          </v:shape>
        </w:pict>
      </w:r>
      <w:r w:rsidR="0011793C">
        <w:rPr>
          <w:sz w:val="28"/>
          <w:szCs w:val="28"/>
        </w:rPr>
        <w:t>Northern Track Boosters</w:t>
      </w:r>
    </w:p>
    <w:p w:rsidR="0011793C" w:rsidRDefault="0011793C" w:rsidP="000E66FA">
      <w:pPr>
        <w:shd w:val="clear" w:color="auto" w:fill="FFFFFF"/>
        <w:spacing w:line="307" w:lineRule="exact"/>
        <w:ind w:right="1704"/>
        <w:rPr>
          <w:sz w:val="28"/>
          <w:szCs w:val="28"/>
        </w:rPr>
      </w:pPr>
      <w:r>
        <w:rPr>
          <w:sz w:val="28"/>
          <w:szCs w:val="28"/>
        </w:rPr>
        <w:t>Northern High School</w:t>
      </w:r>
    </w:p>
    <w:p w:rsidR="0011793C" w:rsidRDefault="0011793C" w:rsidP="000E66FA">
      <w:pPr>
        <w:shd w:val="clear" w:color="auto" w:fill="FFFFFF"/>
        <w:spacing w:line="307" w:lineRule="exact"/>
        <w:ind w:right="1704"/>
        <w:rPr>
          <w:sz w:val="28"/>
          <w:szCs w:val="28"/>
        </w:rPr>
      </w:pPr>
      <w:r>
        <w:rPr>
          <w:sz w:val="28"/>
          <w:szCs w:val="28"/>
        </w:rPr>
        <w:t>653 South Baltimore St.</w:t>
      </w:r>
    </w:p>
    <w:p w:rsidR="003A3D99" w:rsidRPr="003A3D99" w:rsidRDefault="0011793C" w:rsidP="008C196D">
      <w:pPr>
        <w:shd w:val="clear" w:color="auto" w:fill="FFFFFF"/>
        <w:spacing w:line="307" w:lineRule="exact"/>
        <w:ind w:right="1704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Dillsburg, PA 17019</w:t>
      </w:r>
      <w:r w:rsidR="000E66FA">
        <w:rPr>
          <w:color w:val="000000"/>
          <w:spacing w:val="2"/>
          <w:sz w:val="28"/>
          <w:szCs w:val="28"/>
        </w:rPr>
        <w:t xml:space="preserve">                                                             </w:t>
      </w:r>
    </w:p>
    <w:sectPr w:rsidR="003A3D99" w:rsidRPr="003A3D99" w:rsidSect="004457DA">
      <w:type w:val="continuous"/>
      <w:pgSz w:w="12240" w:h="15840"/>
      <w:pgMar w:top="360" w:right="3024" w:bottom="360" w:left="108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24632"/>
    <w:multiLevelType w:val="hybridMultilevel"/>
    <w:tmpl w:val="3F481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C0263F"/>
    <w:multiLevelType w:val="hybridMultilevel"/>
    <w:tmpl w:val="E6D61E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0F051F"/>
    <w:multiLevelType w:val="hybridMultilevel"/>
    <w:tmpl w:val="400A3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D1490E"/>
    <w:multiLevelType w:val="hybridMultilevel"/>
    <w:tmpl w:val="BB6A6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A23472"/>
    <w:multiLevelType w:val="hybridMultilevel"/>
    <w:tmpl w:val="89C6E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45BA"/>
    <w:rsid w:val="00061002"/>
    <w:rsid w:val="000E66FA"/>
    <w:rsid w:val="0011793C"/>
    <w:rsid w:val="001334BC"/>
    <w:rsid w:val="001A1820"/>
    <w:rsid w:val="0020147E"/>
    <w:rsid w:val="003A3D99"/>
    <w:rsid w:val="004107F7"/>
    <w:rsid w:val="004457DA"/>
    <w:rsid w:val="00567E0D"/>
    <w:rsid w:val="006A694E"/>
    <w:rsid w:val="006E4A63"/>
    <w:rsid w:val="006E6532"/>
    <w:rsid w:val="00740D2A"/>
    <w:rsid w:val="007F45BA"/>
    <w:rsid w:val="008A0EDC"/>
    <w:rsid w:val="008C196D"/>
    <w:rsid w:val="008D55FB"/>
    <w:rsid w:val="008E7243"/>
    <w:rsid w:val="00931B60"/>
    <w:rsid w:val="009842FF"/>
    <w:rsid w:val="00992DEF"/>
    <w:rsid w:val="009B083D"/>
    <w:rsid w:val="009B727B"/>
    <w:rsid w:val="00B65573"/>
    <w:rsid w:val="00C554E8"/>
    <w:rsid w:val="00C8095D"/>
    <w:rsid w:val="00D074A0"/>
    <w:rsid w:val="00DC7ABC"/>
    <w:rsid w:val="00EB5FD0"/>
    <w:rsid w:val="00EF6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7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4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A3D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66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jesus%20the%20good%20shephe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jesus the good shepherd</Template>
  <TotalTime>1</TotalTime>
  <Pages>1</Pages>
  <Words>172</Words>
  <Characters>1325</Characters>
  <Application>Microsoft Office Word</Application>
  <DocSecurity>4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staff</cp:lastModifiedBy>
  <cp:revision>2</cp:revision>
  <cp:lastPrinted>2012-03-19T13:16:00Z</cp:lastPrinted>
  <dcterms:created xsi:type="dcterms:W3CDTF">2017-04-03T15:16:00Z</dcterms:created>
  <dcterms:modified xsi:type="dcterms:W3CDTF">2017-04-03T15:16:00Z</dcterms:modified>
</cp:coreProperties>
</file>